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211" w:tblpY="301"/>
        <w:tblW w:w="10080" w:type="dxa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 w:rsidRPr="00A011E9" w:rsidR="00A05C99" w:rsidTr="0007780C" w14:paraId="15A41504" w14:textId="77777777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011E9" w:rsidR="00A05C99" w:rsidP="0007780C" w:rsidRDefault="00A05C99" w14:paraId="69BBEDF3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</w:pPr>
            <w:bookmarkStart w:name="_GoBack" w:id="0"/>
            <w:bookmarkEnd w:id="0"/>
            <w:r w:rsidRPr="00A011E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  <w:t>Monday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011E9" w:rsidR="00A05C99" w:rsidP="0007780C" w:rsidRDefault="00A05C99" w14:paraId="69A46908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A011E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  <w:t>Tuesday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011E9" w:rsidR="00A05C99" w:rsidP="0007780C" w:rsidRDefault="00A05C99" w14:paraId="635E3C02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A011E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  <w:t>Wednesday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011E9" w:rsidR="00A05C99" w:rsidP="0007780C" w:rsidRDefault="00A05C99" w14:paraId="31310C58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A011E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  <w:t>Thursday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011E9" w:rsidR="00A05C99" w:rsidP="0007780C" w:rsidRDefault="00A05C99" w14:paraId="41B349DC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A011E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  <w:t>Friday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011E9" w:rsidR="00A05C99" w:rsidP="0007780C" w:rsidRDefault="00A05C99" w14:paraId="1625581D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A011E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  <w:t>Saturday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011E9" w:rsidR="00A05C99" w:rsidP="0007780C" w:rsidRDefault="00A05C99" w14:paraId="31B2062F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A011E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  <w:t>Sunday</w:t>
            </w:r>
          </w:p>
        </w:tc>
      </w:tr>
      <w:tr w:rsidRPr="00A011E9" w:rsidR="00A05C99" w:rsidTr="0007780C" w14:paraId="0DB33BEE" w14:textId="77777777">
        <w:trPr>
          <w:trHeight w:val="1650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011E9" w:rsidR="00A05C99" w:rsidP="0007780C" w:rsidRDefault="00A05C99" w14:paraId="52C6E90F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456" behindDoc="1" locked="0" layoutInCell="1" allowOverlap="1" wp14:editId="49A56FA0" wp14:anchorId="208C83B5">
                      <wp:simplePos x="0" y="0"/>
                      <wp:positionH relativeFrom="column">
                        <wp:posOffset>594995</wp:posOffset>
                      </wp:positionH>
                      <wp:positionV relativeFrom="page">
                        <wp:posOffset>9525</wp:posOffset>
                      </wp:positionV>
                      <wp:extent cx="228600" cy="219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style="position:absolute;margin-left:46.85pt;margin-top:.75pt;width:18pt;height:17.25pt;z-index:-25158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spid="_x0000_s1026" fillcolor="#bfbfbf [2412]" strokecolor="#d8d8d8 [2732]" w14:anchorId="5B120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">
                      <v:fill opacity="32896f"/>
                      <w10:wrap type="tight" anchory="page"/>
                    </v:rect>
                  </w:pict>
                </mc:Fallback>
              </mc:AlternateContent>
            </w:r>
            <w:r w:rsidRPr="00A011E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011E9" w:rsidR="00A05C99" w:rsidP="0007780C" w:rsidRDefault="00A05C99" w14:paraId="33E7BD8A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480" behindDoc="1" locked="0" layoutInCell="1" allowOverlap="1" wp14:editId="34F54C54" wp14:anchorId="6AB821CB">
                      <wp:simplePos x="0" y="0"/>
                      <wp:positionH relativeFrom="column">
                        <wp:posOffset>594995</wp:posOffset>
                      </wp:positionH>
                      <wp:positionV relativeFrom="page">
                        <wp:posOffset>8255</wp:posOffset>
                      </wp:positionV>
                      <wp:extent cx="228600" cy="219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style="position:absolute;margin-left:46.85pt;margin-top:.65pt;width:18pt;height:17.25pt;z-index:-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#bfbfbf [2412]" strokecolor="#d8d8d8 [2732]" w14:anchorId="3F606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">
                      <v:fill opacity="32896f"/>
                      <w10:wrap type="tight" anchory="page"/>
                    </v:rect>
                  </w:pict>
                </mc:Fallback>
              </mc:AlternateContent>
            </w:r>
            <w:r w:rsidRPr="00A011E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011E9" w:rsidR="00A05C99" w:rsidP="0007780C" w:rsidRDefault="00A05C99" w14:paraId="5C5F2FD9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3504" behindDoc="1" locked="0" layoutInCell="1" allowOverlap="1" wp14:editId="183A5870" wp14:anchorId="417DF55A">
                      <wp:simplePos x="0" y="0"/>
                      <wp:positionH relativeFrom="column">
                        <wp:posOffset>594995</wp:posOffset>
                      </wp:positionH>
                      <wp:positionV relativeFrom="page">
                        <wp:posOffset>7620</wp:posOffset>
                      </wp:positionV>
                      <wp:extent cx="228600" cy="219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5" style="position:absolute;margin-left:46.85pt;margin-top:.6pt;width:18pt;height:17.25pt;z-index:-25158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spid="_x0000_s1026" fillcolor="#bfbfbf [2412]" strokecolor="#d8d8d8 [2732]" w14:anchorId="59F1CC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">
                      <v:fill opacity="32896f"/>
                      <w10:wrap type="tight" anchory="page"/>
                    </v:rect>
                  </w:pict>
                </mc:Fallback>
              </mc:AlternateContent>
            </w:r>
            <w:r w:rsidRPr="00A011E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011E9" w:rsidR="00A05C99" w:rsidP="0007780C" w:rsidRDefault="00A05C99" w14:paraId="4ABB7412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528" behindDoc="1" locked="0" layoutInCell="1" allowOverlap="1" wp14:editId="15C76322" wp14:anchorId="115F72E5">
                      <wp:simplePos x="0" y="0"/>
                      <wp:positionH relativeFrom="column">
                        <wp:posOffset>592455</wp:posOffset>
                      </wp:positionH>
                      <wp:positionV relativeFrom="page">
                        <wp:posOffset>7620</wp:posOffset>
                      </wp:positionV>
                      <wp:extent cx="228600" cy="219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7" style="position:absolute;margin-left:46.65pt;margin-top:.6pt;width:18pt;height:17.25pt;z-index:-25158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spid="_x0000_s1026" fillcolor="#bfbfbf [2412]" strokecolor="#d8d8d8 [2732]" w14:anchorId="174DF9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">
                      <v:fill opacity="32896f"/>
                      <w10:wrap type="tight" anchory="page"/>
                    </v:rect>
                  </w:pict>
                </mc:Fallback>
              </mc:AlternateContent>
            </w:r>
            <w:r w:rsidRPr="00A011E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011E9" w:rsidR="00A05C99" w:rsidP="0007780C" w:rsidRDefault="00A05C99" w14:paraId="1460A105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552" behindDoc="1" locked="0" layoutInCell="1" allowOverlap="1" wp14:editId="3E57FCF9" wp14:anchorId="1D32BBB6">
                      <wp:simplePos x="0" y="0"/>
                      <wp:positionH relativeFrom="column">
                        <wp:posOffset>604520</wp:posOffset>
                      </wp:positionH>
                      <wp:positionV relativeFrom="page">
                        <wp:posOffset>9525</wp:posOffset>
                      </wp:positionV>
                      <wp:extent cx="228600" cy="219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8" style="position:absolute;margin-left:47.6pt;margin-top:.75pt;width:18pt;height:17.25pt;z-index:-25158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spid="_x0000_s1026" fillcolor="#bfbfbf [2412]" strokecolor="#d8d8d8 [2732]" w14:anchorId="1CF2C7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">
                      <v:fill opacity="32896f"/>
                      <w10:wrap type="tight" anchory="page"/>
                    </v:rect>
                  </w:pict>
                </mc:Fallback>
              </mc:AlternateContent>
            </w:r>
            <w:r w:rsidRPr="00A011E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011E9" w:rsidR="00A05C99" w:rsidP="0007780C" w:rsidRDefault="00A05C99" w14:paraId="5A0E056C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6576" behindDoc="1" locked="0" layoutInCell="1" allowOverlap="1" wp14:editId="5BCAE67A" wp14:anchorId="5090BDB7">
                      <wp:simplePos x="0" y="0"/>
                      <wp:positionH relativeFrom="column">
                        <wp:posOffset>594995</wp:posOffset>
                      </wp:positionH>
                      <wp:positionV relativeFrom="page">
                        <wp:posOffset>7620</wp:posOffset>
                      </wp:positionV>
                      <wp:extent cx="228600" cy="219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9" style="position:absolute;margin-left:46.85pt;margin-top:.6pt;width:18pt;height:17.25pt;z-index:-25157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spid="_x0000_s1026" fillcolor="#bfbfbf [2412]" strokecolor="#d8d8d8 [2732]" w14:anchorId="1F5059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">
                      <v:fill opacity="32896f"/>
                      <w10:wrap type="tight" anchory="page"/>
                    </v:rect>
                  </w:pict>
                </mc:Fallback>
              </mc:AlternateContent>
            </w:r>
            <w:r w:rsidRPr="00A011E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011E9" w:rsidR="00A05C99" w:rsidP="0007780C" w:rsidRDefault="00A05C99" w14:paraId="66F2DA72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7600" behindDoc="1" locked="0" layoutInCell="1" allowOverlap="1" wp14:editId="0E932F29" wp14:anchorId="11F8BDB9">
                      <wp:simplePos x="0" y="0"/>
                      <wp:positionH relativeFrom="column">
                        <wp:posOffset>594995</wp:posOffset>
                      </wp:positionH>
                      <wp:positionV relativeFrom="page">
                        <wp:posOffset>7620</wp:posOffset>
                      </wp:positionV>
                      <wp:extent cx="228600" cy="219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0" style="position:absolute;margin-left:46.85pt;margin-top:.6pt;width:18pt;height:17.25pt;z-index:-25157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spid="_x0000_s1026" fillcolor="#bfbfbf [2412]" strokecolor="#d8d8d8 [2732]" w14:anchorId="1FAAEF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">
                      <v:fill opacity="32896f"/>
                      <w10:wrap type="tight" anchory="page"/>
                    </v:rect>
                  </w:pict>
                </mc:Fallback>
              </mc:AlternateContent>
            </w:r>
            <w:r w:rsidRPr="00A011E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Pr="00A011E9" w:rsidR="00A05C99" w:rsidTr="0007780C" w14:paraId="5C16EA1C" w14:textId="77777777">
        <w:trPr>
          <w:trHeight w:val="1650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011E9" w:rsidR="00A05C99" w:rsidP="0007780C" w:rsidRDefault="00A05C99" w14:paraId="300EDE3F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8624" behindDoc="1" locked="0" layoutInCell="1" allowOverlap="1" wp14:editId="6C686919" wp14:anchorId="3F850047">
                      <wp:simplePos x="0" y="0"/>
                      <wp:positionH relativeFrom="column">
                        <wp:posOffset>594995</wp:posOffset>
                      </wp:positionH>
                      <wp:positionV relativeFrom="page">
                        <wp:posOffset>10795</wp:posOffset>
                      </wp:positionV>
                      <wp:extent cx="228600" cy="219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1" style="position:absolute;margin-left:46.85pt;margin-top:.85pt;width:18pt;height:17.25pt;z-index:-25157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spid="_x0000_s1026" fillcolor="#bfbfbf [2412]" strokecolor="#d8d8d8 [2732]" w14:anchorId="04E0DA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">
                      <v:fill opacity="32896f"/>
                      <w10:wrap type="tight" anchory="page"/>
                    </v:rect>
                  </w:pict>
                </mc:Fallback>
              </mc:AlternateContent>
            </w:r>
            <w:r w:rsidRPr="00A011E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011E9" w:rsidR="00A05C99" w:rsidP="0007780C" w:rsidRDefault="00A05C99" w14:paraId="4570E6FC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9648" behindDoc="1" locked="0" layoutInCell="1" allowOverlap="1" wp14:editId="77207506" wp14:anchorId="7C94E4F5">
                      <wp:simplePos x="0" y="0"/>
                      <wp:positionH relativeFrom="column">
                        <wp:posOffset>594995</wp:posOffset>
                      </wp:positionH>
                      <wp:positionV relativeFrom="page">
                        <wp:posOffset>10795</wp:posOffset>
                      </wp:positionV>
                      <wp:extent cx="228600" cy="219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2" style="position:absolute;margin-left:46.85pt;margin-top:.85pt;width:18pt;height:17.25pt;z-index:-25157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spid="_x0000_s1026" fillcolor="#bfbfbf [2412]" strokecolor="#d8d8d8 [2732]" w14:anchorId="14E5C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">
                      <v:fill opacity="32896f"/>
                      <w10:wrap type="tight" anchory="page"/>
                    </v:rect>
                  </w:pict>
                </mc:Fallback>
              </mc:AlternateContent>
            </w:r>
            <w:r w:rsidRPr="00A011E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011E9" w:rsidR="00A05C99" w:rsidP="0007780C" w:rsidRDefault="00A05C99" w14:paraId="175A320F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0672" behindDoc="1" locked="0" layoutInCell="1" allowOverlap="1" wp14:editId="494B6ACC" wp14:anchorId="33366848">
                      <wp:simplePos x="0" y="0"/>
                      <wp:positionH relativeFrom="column">
                        <wp:posOffset>594995</wp:posOffset>
                      </wp:positionH>
                      <wp:positionV relativeFrom="page">
                        <wp:posOffset>10795</wp:posOffset>
                      </wp:positionV>
                      <wp:extent cx="228600" cy="219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3" style="position:absolute;margin-left:46.85pt;margin-top:.85pt;width:18pt;height:17.25pt;z-index:-25157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spid="_x0000_s1026" fillcolor="#bfbfbf [2412]" strokecolor="#d8d8d8 [2732]" w14:anchorId="385A7A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">
                      <v:fill opacity="32896f"/>
                      <w10:wrap type="tight" anchory="page"/>
                    </v:rect>
                  </w:pict>
                </mc:Fallback>
              </mc:AlternateContent>
            </w:r>
            <w:r w:rsidRPr="00A011E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011E9" w:rsidR="00A05C99" w:rsidP="0007780C" w:rsidRDefault="00A05C99" w14:paraId="7A3F1B20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1696" behindDoc="1" locked="0" layoutInCell="1" allowOverlap="1" wp14:editId="3AA1FCD7" wp14:anchorId="6D4CE960">
                      <wp:simplePos x="0" y="0"/>
                      <wp:positionH relativeFrom="column">
                        <wp:posOffset>594995</wp:posOffset>
                      </wp:positionH>
                      <wp:positionV relativeFrom="page">
                        <wp:posOffset>10795</wp:posOffset>
                      </wp:positionV>
                      <wp:extent cx="228600" cy="219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4" style="position:absolute;margin-left:46.85pt;margin-top:.85pt;width:18pt;height:17.25pt;z-index:-25157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spid="_x0000_s1026" fillcolor="#bfbfbf [2412]" strokecolor="#d8d8d8 [2732]" w14:anchorId="2305F4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">
                      <v:fill opacity="32896f"/>
                      <w10:wrap type="tight" anchory="page"/>
                    </v:rect>
                  </w:pict>
                </mc:Fallback>
              </mc:AlternateContent>
            </w:r>
            <w:r w:rsidRPr="00A011E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011E9" w:rsidR="00A05C99" w:rsidP="0007780C" w:rsidRDefault="00A05C99" w14:paraId="620084DF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2720" behindDoc="1" locked="0" layoutInCell="1" allowOverlap="1" wp14:editId="4CB07CD9" wp14:anchorId="736D8C69">
                      <wp:simplePos x="0" y="0"/>
                      <wp:positionH relativeFrom="column">
                        <wp:posOffset>594995</wp:posOffset>
                      </wp:positionH>
                      <wp:positionV relativeFrom="page">
                        <wp:posOffset>10795</wp:posOffset>
                      </wp:positionV>
                      <wp:extent cx="228600" cy="219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5" style="position:absolute;margin-left:46.85pt;margin-top:.85pt;width:18pt;height:17.25pt;z-index:-25157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spid="_x0000_s1026" fillcolor="#bfbfbf [2412]" strokecolor="#d8d8d8 [2732]" w14:anchorId="411024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">
                      <v:fill opacity="32896f"/>
                      <w10:wrap type="tight" anchory="page"/>
                    </v:rect>
                  </w:pict>
                </mc:Fallback>
              </mc:AlternateContent>
            </w:r>
            <w:r w:rsidRPr="00A011E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011E9" w:rsidR="00A05C99" w:rsidP="0007780C" w:rsidRDefault="00A05C99" w14:paraId="48F64EBB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3744" behindDoc="1" locked="0" layoutInCell="1" allowOverlap="1" wp14:editId="3D6B11E1" wp14:anchorId="29B26F78">
                      <wp:simplePos x="0" y="0"/>
                      <wp:positionH relativeFrom="column">
                        <wp:posOffset>592455</wp:posOffset>
                      </wp:positionH>
                      <wp:positionV relativeFrom="page">
                        <wp:posOffset>10795</wp:posOffset>
                      </wp:positionV>
                      <wp:extent cx="228600" cy="219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6" style="position:absolute;margin-left:46.65pt;margin-top:.85pt;width:18pt;height:17.25pt;z-index:-25157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spid="_x0000_s1026" fillcolor="#bfbfbf [2412]" strokecolor="#d8d8d8 [2732]" w14:anchorId="03ED7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">
                      <v:fill opacity="32896f"/>
                      <w10:wrap type="tight" anchory="page"/>
                    </v:rect>
                  </w:pict>
                </mc:Fallback>
              </mc:AlternateContent>
            </w:r>
            <w:r w:rsidRPr="00A011E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011E9" w:rsidR="00A05C99" w:rsidP="0007780C" w:rsidRDefault="00A05C99" w14:paraId="2C372F1B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4768" behindDoc="1" locked="0" layoutInCell="1" allowOverlap="1" wp14:editId="58D7BDEF" wp14:anchorId="4F99C2EC">
                      <wp:simplePos x="0" y="0"/>
                      <wp:positionH relativeFrom="column">
                        <wp:posOffset>594995</wp:posOffset>
                      </wp:positionH>
                      <wp:positionV relativeFrom="page">
                        <wp:posOffset>10795</wp:posOffset>
                      </wp:positionV>
                      <wp:extent cx="228600" cy="219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7" style="position:absolute;margin-left:46.85pt;margin-top:.85pt;width:18pt;height:17.25pt;z-index:-25157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spid="_x0000_s1026" fillcolor="#bfbfbf [2412]" strokecolor="#d8d8d8 [2732]" w14:anchorId="65CE4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">
                      <v:fill opacity="32896f"/>
                      <w10:wrap type="tight" anchory="page"/>
                    </v:rect>
                  </w:pict>
                </mc:Fallback>
              </mc:AlternateContent>
            </w:r>
            <w:r w:rsidRPr="00A011E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Pr="00A011E9" w:rsidR="00A05C99" w:rsidTr="0007780C" w14:paraId="0645BCD8" w14:textId="77777777">
        <w:trPr>
          <w:trHeight w:val="1650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011E9" w:rsidR="00A05C99" w:rsidP="0007780C" w:rsidRDefault="00A05C99" w14:paraId="76202310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6816" behindDoc="1" locked="0" layoutInCell="1" allowOverlap="1" wp14:editId="4457C040" wp14:anchorId="679E70BC">
                      <wp:simplePos x="0" y="0"/>
                      <wp:positionH relativeFrom="column">
                        <wp:posOffset>594995</wp:posOffset>
                      </wp:positionH>
                      <wp:positionV relativeFrom="page">
                        <wp:posOffset>4445</wp:posOffset>
                      </wp:positionV>
                      <wp:extent cx="228600" cy="219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0" style="position:absolute;margin-left:46.85pt;margin-top:.35pt;width:18pt;height:17.25pt;z-index:-25156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spid="_x0000_s1026" fillcolor="#bfbfbf [2412]" strokecolor="#d8d8d8 [2732]" w14:anchorId="386D6B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">
                      <v:fill opacity="32896f"/>
                      <w10:wrap type="tight" anchory="page"/>
                    </v:rect>
                  </w:pict>
                </mc:Fallback>
              </mc:AlternateContent>
            </w:r>
            <w:r w:rsidRPr="00A011E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011E9" w:rsidR="00A05C99" w:rsidP="0007780C" w:rsidRDefault="00A05C99" w14:paraId="49EE166C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5792" behindDoc="1" locked="0" layoutInCell="1" allowOverlap="1" wp14:editId="7A693C97" wp14:anchorId="75773CED">
                      <wp:simplePos x="0" y="0"/>
                      <wp:positionH relativeFrom="column">
                        <wp:posOffset>591820</wp:posOffset>
                      </wp:positionH>
                      <wp:positionV relativeFrom="page">
                        <wp:posOffset>4445</wp:posOffset>
                      </wp:positionV>
                      <wp:extent cx="228600" cy="219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9" style="position:absolute;margin-left:46.6pt;margin-top:.35pt;width:18pt;height:17.25pt;z-index:-25157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spid="_x0000_s1026" fillcolor="#bfbfbf [2412]" strokecolor="#d8d8d8 [2732]" w14:anchorId="39F5C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">
                      <v:fill opacity="32896f"/>
                      <w10:wrap type="tight" anchory="page"/>
                    </v:rect>
                  </w:pict>
                </mc:Fallback>
              </mc:AlternateContent>
            </w:r>
            <w:r w:rsidRPr="00A011E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011E9" w:rsidR="00A05C99" w:rsidP="0007780C" w:rsidRDefault="00A05C99" w14:paraId="4DDEFF94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7840" behindDoc="1" locked="0" layoutInCell="1" allowOverlap="1" wp14:editId="52E9A929" wp14:anchorId="32466DA9">
                      <wp:simplePos x="0" y="0"/>
                      <wp:positionH relativeFrom="column">
                        <wp:posOffset>591820</wp:posOffset>
                      </wp:positionH>
                      <wp:positionV relativeFrom="page">
                        <wp:posOffset>4445</wp:posOffset>
                      </wp:positionV>
                      <wp:extent cx="228600" cy="219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1" style="position:absolute;margin-left:46.6pt;margin-top:.35pt;width:18pt;height:17.25pt;z-index:-25156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spid="_x0000_s1026" fillcolor="#bfbfbf [2412]" strokecolor="#d8d8d8 [2732]" w14:anchorId="5ABF8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">
                      <v:fill opacity="32896f"/>
                      <w10:wrap type="tight" anchory="page"/>
                    </v:rect>
                  </w:pict>
                </mc:Fallback>
              </mc:AlternateContent>
            </w:r>
            <w:r w:rsidRPr="00A011E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011E9" w:rsidR="00A05C99" w:rsidP="0007780C" w:rsidRDefault="00A05C99" w14:paraId="7EFFC281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8864" behindDoc="1" locked="0" layoutInCell="1" allowOverlap="1" wp14:editId="76C70067" wp14:anchorId="690B6FA5">
                      <wp:simplePos x="0" y="0"/>
                      <wp:positionH relativeFrom="column">
                        <wp:posOffset>594995</wp:posOffset>
                      </wp:positionH>
                      <wp:positionV relativeFrom="page">
                        <wp:posOffset>4445</wp:posOffset>
                      </wp:positionV>
                      <wp:extent cx="228600" cy="219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2" style="position:absolute;margin-left:46.85pt;margin-top:.35pt;width:18pt;height:17.25pt;z-index:-25156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spid="_x0000_s1026" fillcolor="#bfbfbf [2412]" strokecolor="#d8d8d8 [2732]" w14:anchorId="01EE2B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">
                      <v:fill opacity="32896f"/>
                      <w10:wrap type="tight" anchory="page"/>
                    </v:rect>
                  </w:pict>
                </mc:Fallback>
              </mc:AlternateContent>
            </w:r>
            <w:r w:rsidRPr="00A011E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011E9" w:rsidR="00A05C99" w:rsidP="0007780C" w:rsidRDefault="00A05C99" w14:paraId="34D5C4BA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9888" behindDoc="1" locked="0" layoutInCell="1" allowOverlap="1" wp14:editId="59AADE83" wp14:anchorId="4B676C19">
                      <wp:simplePos x="0" y="0"/>
                      <wp:positionH relativeFrom="column">
                        <wp:posOffset>594995</wp:posOffset>
                      </wp:positionH>
                      <wp:positionV relativeFrom="page">
                        <wp:posOffset>4445</wp:posOffset>
                      </wp:positionV>
                      <wp:extent cx="228600" cy="219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3" style="position:absolute;margin-left:46.85pt;margin-top:.35pt;width:18pt;height:17.25pt;z-index:-25156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spid="_x0000_s1026" fillcolor="#bfbfbf [2412]" strokecolor="#d8d8d8 [2732]" w14:anchorId="4E5DBD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">
                      <v:fill opacity="32896f"/>
                      <w10:wrap type="tight" anchory="page"/>
                    </v:rect>
                  </w:pict>
                </mc:Fallback>
              </mc:AlternateContent>
            </w:r>
            <w:r w:rsidRPr="00A011E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011E9" w:rsidR="00A05C99" w:rsidP="0007780C" w:rsidRDefault="00A05C99" w14:paraId="07E8E2C6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0912" behindDoc="1" locked="0" layoutInCell="1" allowOverlap="1" wp14:editId="7770E82C" wp14:anchorId="0B2722DB">
                      <wp:simplePos x="0" y="0"/>
                      <wp:positionH relativeFrom="column">
                        <wp:posOffset>594995</wp:posOffset>
                      </wp:positionH>
                      <wp:positionV relativeFrom="page">
                        <wp:posOffset>4445</wp:posOffset>
                      </wp:positionV>
                      <wp:extent cx="228600" cy="219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4" style="position:absolute;margin-left:46.85pt;margin-top:.35pt;width:18pt;height:17.25pt;z-index:-25156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spid="_x0000_s1026" fillcolor="#bfbfbf [2412]" strokecolor="#d8d8d8 [2732]" w14:anchorId="5CA58B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">
                      <v:fill opacity="32896f"/>
                      <w10:wrap type="tight" anchory="page"/>
                    </v:rect>
                  </w:pict>
                </mc:Fallback>
              </mc:AlternateContent>
            </w:r>
            <w:r w:rsidRPr="00A011E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011E9" w:rsidR="00A05C99" w:rsidP="0007780C" w:rsidRDefault="00A05C99" w14:paraId="0C50792F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1936" behindDoc="1" locked="0" layoutInCell="1" allowOverlap="1" wp14:editId="1462C69B" wp14:anchorId="4187DE2A">
                      <wp:simplePos x="0" y="0"/>
                      <wp:positionH relativeFrom="column">
                        <wp:posOffset>594995</wp:posOffset>
                      </wp:positionH>
                      <wp:positionV relativeFrom="page">
                        <wp:posOffset>4445</wp:posOffset>
                      </wp:positionV>
                      <wp:extent cx="228600" cy="219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5" style="position:absolute;margin-left:46.85pt;margin-top:.35pt;width:18pt;height:17.25pt;z-index:-25156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spid="_x0000_s1026" fillcolor="#bfbfbf [2412]" strokecolor="#d8d8d8 [2732]" w14:anchorId="36EBAF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">
                      <v:fill opacity="32896f"/>
                      <w10:wrap type="tight" anchory="page"/>
                    </v:rect>
                  </w:pict>
                </mc:Fallback>
              </mc:AlternateContent>
            </w:r>
            <w:r w:rsidRPr="00A011E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Pr="00A011E9" w:rsidR="00A05C99" w:rsidTr="0007780C" w14:paraId="57F0CAD0" w14:textId="77777777">
        <w:trPr>
          <w:trHeight w:val="1650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011E9" w:rsidR="00A05C99" w:rsidP="0007780C" w:rsidRDefault="00A05C99" w14:paraId="3C6A69DC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2960" behindDoc="1" locked="0" layoutInCell="1" allowOverlap="1" wp14:editId="737DA70F" wp14:anchorId="2C69D784">
                      <wp:simplePos x="0" y="0"/>
                      <wp:positionH relativeFrom="column">
                        <wp:posOffset>594995</wp:posOffset>
                      </wp:positionH>
                      <wp:positionV relativeFrom="page">
                        <wp:posOffset>7620</wp:posOffset>
                      </wp:positionV>
                      <wp:extent cx="228600" cy="219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6" style="position:absolute;margin-left:46.85pt;margin-top:.6pt;width:18pt;height:17.25pt;z-index:-25156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spid="_x0000_s1026" fillcolor="#bfbfbf [2412]" strokecolor="#d8d8d8 [2732]" w14:anchorId="6316DA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">
                      <v:fill opacity="32896f"/>
                      <w10:wrap type="tight" anchory="page"/>
                    </v:rect>
                  </w:pict>
                </mc:Fallback>
              </mc:AlternateContent>
            </w:r>
            <w:r w:rsidRPr="00A011E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011E9" w:rsidR="00A05C99" w:rsidP="0007780C" w:rsidRDefault="00A05C99" w14:paraId="596BEA06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3984" behindDoc="1" locked="0" layoutInCell="1" allowOverlap="1" wp14:editId="3EA0B2F8" wp14:anchorId="367EEEEC">
                      <wp:simplePos x="0" y="0"/>
                      <wp:positionH relativeFrom="column">
                        <wp:posOffset>594995</wp:posOffset>
                      </wp:positionH>
                      <wp:positionV relativeFrom="page">
                        <wp:posOffset>7620</wp:posOffset>
                      </wp:positionV>
                      <wp:extent cx="228600" cy="219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7" style="position:absolute;margin-left:46.85pt;margin-top:.6pt;width:18pt;height:17.25pt;z-index:-25156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spid="_x0000_s1026" fillcolor="#bfbfbf [2412]" strokecolor="#d8d8d8 [2732]" w14:anchorId="1440C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">
                      <v:fill opacity="32896f"/>
                      <w10:wrap type="tight" anchory="page"/>
                    </v:rect>
                  </w:pict>
                </mc:Fallback>
              </mc:AlternateContent>
            </w:r>
            <w:r w:rsidRPr="00A011E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011E9" w:rsidR="00A05C99" w:rsidP="0007780C" w:rsidRDefault="00A05C99" w14:paraId="1BFDBE80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5008" behindDoc="1" locked="0" layoutInCell="1" allowOverlap="1" wp14:editId="059D246C" wp14:anchorId="35FEA8C3">
                      <wp:simplePos x="0" y="0"/>
                      <wp:positionH relativeFrom="column">
                        <wp:posOffset>594995</wp:posOffset>
                      </wp:positionH>
                      <wp:positionV relativeFrom="page">
                        <wp:posOffset>9525</wp:posOffset>
                      </wp:positionV>
                      <wp:extent cx="228600" cy="219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8" style="position:absolute;margin-left:46.85pt;margin-top:.75pt;width:18pt;height:17.25pt;z-index:-25156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spid="_x0000_s1026" fillcolor="#bfbfbf [2412]" strokecolor="#d8d8d8 [2732]" w14:anchorId="6F1A65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">
                      <v:fill opacity="32896f"/>
                      <w10:wrap type="tight" anchory="page"/>
                    </v:rect>
                  </w:pict>
                </mc:Fallback>
              </mc:AlternateContent>
            </w:r>
            <w:r w:rsidRPr="00A011E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011E9" w:rsidR="00A05C99" w:rsidP="0007780C" w:rsidRDefault="00A05C99" w14:paraId="7081F190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6032" behindDoc="1" locked="0" layoutInCell="1" allowOverlap="1" wp14:editId="0874BB48" wp14:anchorId="788B0611">
                      <wp:simplePos x="0" y="0"/>
                      <wp:positionH relativeFrom="column">
                        <wp:posOffset>594995</wp:posOffset>
                      </wp:positionH>
                      <wp:positionV relativeFrom="page">
                        <wp:posOffset>7620</wp:posOffset>
                      </wp:positionV>
                      <wp:extent cx="228600" cy="219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9" style="position:absolute;margin-left:46.85pt;margin-top:.6pt;width:18pt;height:17.25pt;z-index:-25156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spid="_x0000_s1026" fillcolor="#bfbfbf [2412]" strokecolor="#d8d8d8 [2732]" w14:anchorId="43ACFA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">
                      <v:fill opacity="32896f"/>
                      <w10:wrap type="tight" anchory="page"/>
                    </v:rect>
                  </w:pict>
                </mc:Fallback>
              </mc:AlternateContent>
            </w:r>
            <w:r w:rsidRPr="00A011E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011E9" w:rsidR="00A05C99" w:rsidP="0007780C" w:rsidRDefault="00A05C99" w14:paraId="441D22F0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7056" behindDoc="1" locked="0" layoutInCell="1" allowOverlap="1" wp14:editId="45C35698" wp14:anchorId="01416B70">
                      <wp:simplePos x="0" y="0"/>
                      <wp:positionH relativeFrom="column">
                        <wp:posOffset>594995</wp:posOffset>
                      </wp:positionH>
                      <wp:positionV relativeFrom="page">
                        <wp:posOffset>9525</wp:posOffset>
                      </wp:positionV>
                      <wp:extent cx="228600" cy="219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0" style="position:absolute;margin-left:46.85pt;margin-top:.75pt;width:18pt;height:17.25pt;z-index:-25155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spid="_x0000_s1026" fillcolor="#bfbfbf [2412]" strokecolor="#d8d8d8 [2732]" w14:anchorId="3BFBB6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">
                      <v:fill opacity="32896f"/>
                      <w10:wrap type="tight" anchory="page"/>
                    </v:rect>
                  </w:pict>
                </mc:Fallback>
              </mc:AlternateContent>
            </w:r>
            <w:r w:rsidRPr="00A011E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011E9" w:rsidR="00A05C99" w:rsidP="0007780C" w:rsidRDefault="00A05C99" w14:paraId="2CD23452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8080" behindDoc="1" locked="0" layoutInCell="1" allowOverlap="1" wp14:editId="6613F2FB" wp14:anchorId="71DDD3D1">
                      <wp:simplePos x="0" y="0"/>
                      <wp:positionH relativeFrom="column">
                        <wp:posOffset>594995</wp:posOffset>
                      </wp:positionH>
                      <wp:positionV relativeFrom="page">
                        <wp:posOffset>7620</wp:posOffset>
                      </wp:positionV>
                      <wp:extent cx="228600" cy="219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1" style="position:absolute;margin-left:46.85pt;margin-top:.6pt;width:18pt;height:17.25pt;z-index:-25155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spid="_x0000_s1026" fillcolor="#bfbfbf [2412]" strokecolor="#d8d8d8 [2732]" w14:anchorId="1486E9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">
                      <v:fill opacity="32896f"/>
                      <w10:wrap type="tight" anchory="page"/>
                    </v:rect>
                  </w:pict>
                </mc:Fallback>
              </mc:AlternateContent>
            </w:r>
            <w:r w:rsidRPr="00A011E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011E9" w:rsidR="00A05C99" w:rsidP="0007780C" w:rsidRDefault="00A05C99" w14:paraId="172DED2E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9104" behindDoc="1" locked="0" layoutInCell="1" allowOverlap="1" wp14:editId="6C84799E" wp14:anchorId="265D8357">
                      <wp:simplePos x="0" y="0"/>
                      <wp:positionH relativeFrom="column">
                        <wp:posOffset>594995</wp:posOffset>
                      </wp:positionH>
                      <wp:positionV relativeFrom="page">
                        <wp:posOffset>7620</wp:posOffset>
                      </wp:positionV>
                      <wp:extent cx="228600" cy="219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2" style="position:absolute;margin-left:46.85pt;margin-top:.6pt;width:18pt;height:17.25pt;z-index:-25155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spid="_x0000_s1026" fillcolor="#bfbfbf [2412]" strokecolor="#d8d8d8 [2732]" w14:anchorId="6E2830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">
                      <v:fill opacity="32896f"/>
                      <w10:wrap type="tight" anchory="page"/>
                    </v:rect>
                  </w:pict>
                </mc:Fallback>
              </mc:AlternateContent>
            </w:r>
            <w:r w:rsidRPr="00A011E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Pr="00A011E9" w:rsidR="00A05C99" w:rsidTr="0007780C" w14:paraId="47B5B278" w14:textId="77777777">
        <w:trPr>
          <w:trHeight w:val="1650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011E9" w:rsidR="00A05C99" w:rsidP="0007780C" w:rsidRDefault="00A05C99" w14:paraId="4BA163E1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0128" behindDoc="1" locked="0" layoutInCell="1" allowOverlap="1" wp14:editId="30464DA9" wp14:anchorId="313A9A82">
                      <wp:simplePos x="0" y="0"/>
                      <wp:positionH relativeFrom="column">
                        <wp:posOffset>594995</wp:posOffset>
                      </wp:positionH>
                      <wp:positionV relativeFrom="page">
                        <wp:posOffset>10795</wp:posOffset>
                      </wp:positionV>
                      <wp:extent cx="228600" cy="219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3" style="position:absolute;margin-left:46.85pt;margin-top:.85pt;width:18pt;height:17.25pt;z-index:-25155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spid="_x0000_s1026" fillcolor="#bfbfbf [2412]" strokecolor="#d8d8d8 [2732]" w14:anchorId="0D9469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">
                      <v:fill opacity="32896f"/>
                      <w10:wrap type="tight" anchory="page"/>
                    </v:rect>
                  </w:pict>
                </mc:Fallback>
              </mc:AlternateContent>
            </w:r>
            <w:r w:rsidRPr="00A011E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011E9" w:rsidR="00A05C99" w:rsidP="0007780C" w:rsidRDefault="00A05C99" w14:paraId="0981922C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1152" behindDoc="1" locked="0" layoutInCell="1" allowOverlap="1" wp14:editId="625D4C99" wp14:anchorId="141E1D78">
                      <wp:simplePos x="0" y="0"/>
                      <wp:positionH relativeFrom="column">
                        <wp:posOffset>594995</wp:posOffset>
                      </wp:positionH>
                      <wp:positionV relativeFrom="page">
                        <wp:posOffset>10795</wp:posOffset>
                      </wp:positionV>
                      <wp:extent cx="228600" cy="219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4" style="position:absolute;margin-left:46.85pt;margin-top:.85pt;width:18pt;height:17.25pt;z-index:-25155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spid="_x0000_s1026" fillcolor="#bfbfbf [2412]" strokecolor="#d8d8d8 [2732]" w14:anchorId="74B41C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">
                      <v:fill opacity="32896f"/>
                      <w10:wrap type="tight" anchory="page"/>
                    </v:rect>
                  </w:pict>
                </mc:Fallback>
              </mc:AlternateContent>
            </w:r>
            <w:r w:rsidRPr="00A011E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011E9" w:rsidR="00A05C99" w:rsidP="0007780C" w:rsidRDefault="00A05C99" w14:paraId="4AD156E2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2176" behindDoc="1" locked="0" layoutInCell="1" allowOverlap="1" wp14:editId="1A36330D" wp14:anchorId="305078C7">
                      <wp:simplePos x="0" y="0"/>
                      <wp:positionH relativeFrom="column">
                        <wp:posOffset>589280</wp:posOffset>
                      </wp:positionH>
                      <wp:positionV relativeFrom="page">
                        <wp:posOffset>10795</wp:posOffset>
                      </wp:positionV>
                      <wp:extent cx="228600" cy="219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5" style="position:absolute;margin-left:46.4pt;margin-top:.85pt;width:18pt;height:17.25pt;z-index:-25155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spid="_x0000_s1026" fillcolor="#bfbfbf [2412]" strokecolor="#d8d8d8 [2732]" w14:anchorId="344845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">
                      <v:fill opacity="32896f"/>
                      <w10:wrap type="tight" anchory="page"/>
                    </v:rect>
                  </w:pict>
                </mc:Fallback>
              </mc:AlternateContent>
            </w:r>
            <w:r w:rsidRPr="00A011E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011E9" w:rsidR="00A05C99" w:rsidP="0007780C" w:rsidRDefault="00A05C99" w14:paraId="5BFEFF15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3200" behindDoc="1" locked="0" layoutInCell="1" allowOverlap="1" wp14:editId="4364D680" wp14:anchorId="2C513B83">
                      <wp:simplePos x="0" y="0"/>
                      <wp:positionH relativeFrom="column">
                        <wp:posOffset>594995</wp:posOffset>
                      </wp:positionH>
                      <wp:positionV relativeFrom="page">
                        <wp:posOffset>10795</wp:posOffset>
                      </wp:positionV>
                      <wp:extent cx="228600" cy="219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6" style="position:absolute;margin-left:46.85pt;margin-top:.85pt;width:18pt;height:17.25pt;z-index:-25155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spid="_x0000_s1026" fillcolor="#bfbfbf [2412]" strokecolor="#d8d8d8 [2732]" w14:anchorId="2BDC6E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">
                      <v:fill opacity="32896f"/>
                      <w10:wrap type="tight" anchory="page"/>
                    </v:rect>
                  </w:pict>
                </mc:Fallback>
              </mc:AlternateContent>
            </w:r>
            <w:r w:rsidRPr="00A011E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011E9" w:rsidR="00A05C99" w:rsidP="0007780C" w:rsidRDefault="00A05C99" w14:paraId="608CA071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4224" behindDoc="1" locked="0" layoutInCell="1" allowOverlap="1" wp14:editId="3A0BCC53" wp14:anchorId="0E85B209">
                      <wp:simplePos x="0" y="0"/>
                      <wp:positionH relativeFrom="column">
                        <wp:posOffset>594995</wp:posOffset>
                      </wp:positionH>
                      <wp:positionV relativeFrom="page">
                        <wp:posOffset>10795</wp:posOffset>
                      </wp:positionV>
                      <wp:extent cx="228600" cy="219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7" style="position:absolute;margin-left:46.85pt;margin-top:.85pt;width:18pt;height:17.25pt;z-index:-25155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spid="_x0000_s1026" fillcolor="#bfbfbf [2412]" strokecolor="#d8d8d8 [2732]" w14:anchorId="1A3EF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">
                      <v:fill opacity="32896f"/>
                      <w10:wrap type="tight" anchory="page"/>
                    </v:rect>
                  </w:pict>
                </mc:Fallback>
              </mc:AlternateContent>
            </w:r>
            <w:r w:rsidRPr="00A011E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011E9" w:rsidR="00A05C99" w:rsidP="0007780C" w:rsidRDefault="00A05C99" w14:paraId="0DF40AC3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5248" behindDoc="1" locked="0" layoutInCell="1" allowOverlap="1" wp14:editId="31AA2C5A" wp14:anchorId="71AA69CF">
                      <wp:simplePos x="0" y="0"/>
                      <wp:positionH relativeFrom="column">
                        <wp:posOffset>594995</wp:posOffset>
                      </wp:positionH>
                      <wp:positionV relativeFrom="page">
                        <wp:posOffset>10795</wp:posOffset>
                      </wp:positionV>
                      <wp:extent cx="228600" cy="219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8" style="position:absolute;margin-left:46.85pt;margin-top:.85pt;width:18pt;height:17.25pt;z-index:-25155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spid="_x0000_s1026" fillcolor="#bfbfbf [2412]" strokecolor="#d8d8d8 [2732]" w14:anchorId="5C1A32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">
                      <v:fill opacity="32896f"/>
                      <w10:wrap type="tight" anchory="page"/>
                    </v:rect>
                  </w:pict>
                </mc:Fallback>
              </mc:AlternateContent>
            </w:r>
            <w:r w:rsidRPr="00A011E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A011E9" w:rsidR="00A05C99" w:rsidP="0007780C" w:rsidRDefault="00A05C99" w14:paraId="664D8A0B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eastAsia="Times New Roman" w:cs="Calibri"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6272" behindDoc="1" locked="0" layoutInCell="1" allowOverlap="1" wp14:editId="4EC083C6" wp14:anchorId="68743FCD">
                      <wp:simplePos x="0" y="0"/>
                      <wp:positionH relativeFrom="column">
                        <wp:posOffset>594995</wp:posOffset>
                      </wp:positionH>
                      <wp:positionV relativeFrom="page">
                        <wp:posOffset>10795</wp:posOffset>
                      </wp:positionV>
                      <wp:extent cx="228600" cy="219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9" style="position:absolute;margin-left:46.85pt;margin-top:.85pt;width:18pt;height:17.25pt;z-index:-25155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spid="_x0000_s1026" fillcolor="#bfbfbf [2412]" strokecolor="#d8d8d8 [2732]" w14:anchorId="5C582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">
                      <v:fill opacity="32896f"/>
                      <w10:wrap type="tight" anchory="page"/>
                    </v:rect>
                  </w:pict>
                </mc:Fallback>
              </mc:AlternateContent>
            </w:r>
            <w:r w:rsidRPr="00A011E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:rsidR="00A011E9" w:rsidP="00A011E9" w:rsidRDefault="00A011E9" w14:paraId="152AE209" w14:textId="77777777"/>
    <w:p w:rsidRPr="00A011E9" w:rsidR="00A011E9" w:rsidP="00A011E9" w:rsidRDefault="00425155" w14:paraId="292E1E81" w14:textId="243DF88D"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editId="35A8D12B" wp14:anchorId="1CDE0B10">
                <wp:simplePos x="0" y="0"/>
                <wp:positionH relativeFrom="page">
                  <wp:posOffset>6530975</wp:posOffset>
                </wp:positionH>
                <wp:positionV relativeFrom="paragraph">
                  <wp:posOffset>154940</wp:posOffset>
                </wp:positionV>
                <wp:extent cx="4057650" cy="1000125"/>
                <wp:effectExtent l="0" t="0" r="0" b="952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425155" w:rsidR="00A81755" w:rsidRDefault="00A81755" w14:paraId="2CCC3294" w14:textId="5C0EB231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42515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HOW TO:</w:t>
                            </w:r>
                            <w:r w:rsidR="0042515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                                                                       </w:t>
                            </w:r>
                            <w:proofErr w:type="gramStart"/>
                            <w:r w:rsidR="0042515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 .</w:t>
                            </w:r>
                            <w:proofErr w:type="gramEnd"/>
                          </w:p>
                          <w:p w:rsidR="00A81755" w:rsidRDefault="00A81755" w14:paraId="0E1ACC4B" w14:textId="351C14D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Pr="00A05C99" w:rsidR="00A81755" w:rsidRDefault="00A81755" w14:paraId="115758EA" w14:textId="22A7F49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05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Use your menopause symptom tracker to keep track of any symptoms you experience. Just make a note</w:t>
                            </w:r>
                            <w:r w:rsidRPr="00A05C99" w:rsidR="00A05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of the relevant symptom’s number on the corresponding day. This will become a useful document for discussing your symptoms</w:t>
                            </w:r>
                            <w:r w:rsidR="003128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with your GP</w:t>
                            </w:r>
                            <w:r w:rsidRPr="00A05C99" w:rsidR="00A05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CDE0B10">
                <v:stroke joinstyle="miter"/>
                <v:path gradientshapeok="t" o:connecttype="rect"/>
              </v:shapetype>
              <v:shape id="Text Box 80" style="position:absolute;margin-left:514.25pt;margin-top:12.2pt;width:319.5pt;height:78.75pt;z-index: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">
                <v:textbox>
                  <w:txbxContent>
                    <w:p w:rsidRPr="00425155" w:rsidR="00A81755" w:rsidRDefault="00A81755" w14:paraId="2CCC3294" w14:textId="5C0EB231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425155">
                        <w:rPr>
                          <w:rFonts w:ascii="Arial" w:hAnsi="Arial" w:cs="Arial"/>
                          <w:b/>
                          <w:u w:val="single"/>
                        </w:rPr>
                        <w:t>HOW TO:</w:t>
                      </w:r>
                      <w:r w:rsidR="00425155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                                                                       </w:t>
                      </w:r>
                      <w:proofErr w:type="gramStart"/>
                      <w:r w:rsidR="00425155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 .</w:t>
                      </w:r>
                      <w:proofErr w:type="gramEnd"/>
                    </w:p>
                    <w:p w:rsidR="00A81755" w:rsidRDefault="00A81755" w14:paraId="0E1ACC4B" w14:textId="351C14D1">
                      <w:pPr>
                        <w:rPr>
                          <w:rFonts w:ascii="Arial" w:hAnsi="Arial" w:cs="Arial"/>
                        </w:rPr>
                      </w:pPr>
                    </w:p>
                    <w:p w:rsidRPr="00A05C99" w:rsidR="00A81755" w:rsidRDefault="00A81755" w14:paraId="115758EA" w14:textId="22A7F49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05C99">
                        <w:rPr>
                          <w:rFonts w:ascii="Arial" w:hAnsi="Arial" w:cs="Arial"/>
                          <w:sz w:val="18"/>
                          <w:szCs w:val="18"/>
                        </w:rPr>
                        <w:t>Use your menopause symptom tracker to keep track of any symptoms you experience. Just make a note</w:t>
                      </w:r>
                      <w:r w:rsidRPr="00A05C99" w:rsidR="00A05C9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of the relevant symptom’s number on the corresponding day. This will become a useful document for discussing your symptoms</w:t>
                      </w:r>
                      <w:r w:rsidR="0031281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with your GP</w:t>
                      </w:r>
                      <w:r w:rsidRPr="00A05C99" w:rsidR="00A05C99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011E9" w:rsidP="00A011E9" w:rsidRDefault="00A011E9" w14:paraId="69550D48" w14:textId="4B58AEFD"/>
    <w:p w:rsidRPr="00A011E9" w:rsidR="00BD5396" w:rsidP="00A011E9" w:rsidRDefault="00425155" w14:paraId="7EEB7BDD" w14:textId="42C6B185"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editId="53461CBE" wp14:anchorId="5B951142">
                <wp:simplePos x="0" y="0"/>
                <wp:positionH relativeFrom="page">
                  <wp:posOffset>6543675</wp:posOffset>
                </wp:positionH>
                <wp:positionV relativeFrom="paragraph">
                  <wp:posOffset>883285</wp:posOffset>
                </wp:positionV>
                <wp:extent cx="4057650" cy="4181475"/>
                <wp:effectExtent l="0" t="0" r="0" b="9525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418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425155" w:rsidR="00425155" w:rsidP="00425155" w:rsidRDefault="00425155" w14:paraId="2262B8CA" w14:textId="4330A1F2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SYMPTOMS TRACKER</w:t>
                            </w:r>
                            <w:r w:rsidRPr="0042515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                                        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 .</w:t>
                            </w:r>
                            <w:proofErr w:type="gramEnd"/>
                          </w:p>
                          <w:p w:rsidR="00425155" w:rsidP="00425155" w:rsidRDefault="00425155" w14:paraId="4057D175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C348A" w:rsidP="00EE7E24" w:rsidRDefault="005E4D40" w14:paraId="6F272D85" w14:textId="0D39CF4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25155" w:rsidR="004251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1.</w:t>
                            </w:r>
                            <w:r w:rsidR="004251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Hot flushes and night sweats</w:t>
                            </w:r>
                            <w:r w:rsidR="004251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EE7E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5C34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0. Brittle nails</w:t>
                            </w:r>
                          </w:p>
                          <w:p w:rsidR="00EE7E24" w:rsidP="00EE7E24" w:rsidRDefault="005E4D40" w14:paraId="0E575DBC" w14:textId="4864B5D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EE7E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2. Fatigue</w:t>
                            </w:r>
                            <w:r w:rsidR="005C34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5C34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5C34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5C34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21. Digestive problems</w:t>
                            </w:r>
                          </w:p>
                          <w:p w:rsidR="005C348A" w:rsidP="00EE7E24" w:rsidRDefault="005E4D40" w14:paraId="26E7DE4F" w14:textId="567B9B5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EE7E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3. Dizziness</w:t>
                            </w:r>
                            <w:r w:rsidR="005C34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5C34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5C34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5C34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22. Incontinence</w:t>
                            </w:r>
                          </w:p>
                          <w:p w:rsidR="00EE7E24" w:rsidP="00EE7E24" w:rsidRDefault="005E4D40" w14:paraId="2CE036A9" w14:textId="40BD83E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EE7E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4. Loss of libido</w:t>
                            </w:r>
                            <w:r w:rsidR="005C34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5C34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5C34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5C34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23. Low mood</w:t>
                            </w:r>
                          </w:p>
                          <w:p w:rsidR="00EE7E24" w:rsidP="00EE7E24" w:rsidRDefault="005E4D40" w14:paraId="2B90C3D4" w14:textId="0DA17AE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EE7E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5. Mood Swings</w:t>
                            </w:r>
                            <w:r w:rsidR="005C34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5C34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5C34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5C34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24. Vaginal dryness</w:t>
                            </w:r>
                          </w:p>
                          <w:p w:rsidR="00EE7E24" w:rsidP="00EE7E24" w:rsidRDefault="005E4D40" w14:paraId="27798B3E" w14:textId="55B4F18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EE7E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6. Irritability</w:t>
                            </w:r>
                            <w:r w:rsidR="005C34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5C34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5C34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5C34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25.</w:t>
                            </w:r>
                            <w:r w:rsidR="005B0F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C34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Difficulty concentrating</w:t>
                            </w:r>
                          </w:p>
                          <w:p w:rsidR="00EE7E24" w:rsidP="00EE7E24" w:rsidRDefault="005E4D40" w14:paraId="4576A0C6" w14:textId="311F428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EE7E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 w:rsidR="005C34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Hair loss</w:t>
                            </w:r>
                            <w:r w:rsidR="005C34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5C34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5C34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5C34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26. Osteoporosis</w:t>
                            </w:r>
                          </w:p>
                          <w:p w:rsidR="005C348A" w:rsidP="00EE7E24" w:rsidRDefault="005E4D40" w14:paraId="008022CA" w14:textId="5AC1EDA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C34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8. Weight gain</w:t>
                            </w:r>
                            <w:r w:rsidR="005C34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5C34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5C34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5C34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27. Emotional changes</w:t>
                            </w:r>
                            <w:r w:rsidR="005C34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5C348A" w:rsidP="00EE7E24" w:rsidRDefault="005E4D40" w14:paraId="4EBBD7CF" w14:textId="5A2AAD3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C34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9. Palpitations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28. Depression</w:t>
                            </w:r>
                          </w:p>
                          <w:p w:rsidR="005C348A" w:rsidP="00EE7E24" w:rsidRDefault="005E4D40" w14:paraId="18C00B6F" w14:textId="66D5CB9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C34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10. Bloating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29. Insomnia</w:t>
                            </w:r>
                          </w:p>
                          <w:p w:rsidR="005C348A" w:rsidP="00EE7E24" w:rsidRDefault="005E4D40" w14:paraId="416DD067" w14:textId="39123B6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C34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11. Headaches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30. Aching Muscles</w:t>
                            </w:r>
                          </w:p>
                          <w:p w:rsidR="005C348A" w:rsidP="00EE7E24" w:rsidRDefault="005E4D40" w14:paraId="6C4C3BB6" w14:textId="5A0DD6C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C34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12. Tinnitus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31. Tender breasts</w:t>
                            </w:r>
                          </w:p>
                          <w:p w:rsidR="005C348A" w:rsidP="00EE7E24" w:rsidRDefault="005E4D40" w14:paraId="757AE87A" w14:textId="54E1253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C34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13. Bladder weakness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32. Heavy periods</w:t>
                            </w:r>
                          </w:p>
                          <w:p w:rsidR="005C348A" w:rsidP="00EE7E24" w:rsidRDefault="005E4D40" w14:paraId="5F45CA1B" w14:textId="10083BE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C34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14. Memory lapses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33. Panic attacks</w:t>
                            </w:r>
                          </w:p>
                          <w:p w:rsidR="005C348A" w:rsidP="00EE7E24" w:rsidRDefault="005E4D40" w14:paraId="35F311E4" w14:textId="3695EC7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C34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15. Irregular periods</w:t>
                            </w:r>
                          </w:p>
                          <w:p w:rsidR="005C348A" w:rsidP="00EE7E24" w:rsidRDefault="005E4D40" w14:paraId="1A98E970" w14:textId="1823165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C34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16. Itchy skin</w:t>
                            </w:r>
                          </w:p>
                          <w:p w:rsidR="005C348A" w:rsidP="00EE7E24" w:rsidRDefault="005E4D40" w14:paraId="3CFF10FE" w14:textId="656D8E7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C34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17. Nausea</w:t>
                            </w:r>
                          </w:p>
                          <w:p w:rsidR="005C348A" w:rsidP="00EE7E24" w:rsidRDefault="005E4D40" w14:paraId="400015F8" w14:textId="1E70B1F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C34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18. Joint pain</w:t>
                            </w:r>
                          </w:p>
                          <w:p w:rsidRPr="00425155" w:rsidR="005C348A" w:rsidP="00EE7E24" w:rsidRDefault="005E4D40" w14:paraId="49B41F3F" w14:textId="6165565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C34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19. Anxiety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style="position:absolute;margin-left:515.25pt;margin-top:69.55pt;width:319.5pt;height:329.25pt;z-index:2517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" w14:anchorId="5B951142">
                <v:textbox>
                  <w:txbxContent>
                    <w:p w:rsidRPr="00425155" w:rsidR="00425155" w:rsidP="00425155" w:rsidRDefault="00425155" w14:paraId="2262B8CA" w14:textId="4330A1F2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SYMPTOMS TRACKER</w:t>
                      </w:r>
                      <w:r w:rsidRPr="00425155">
                        <w:rPr>
                          <w:rFonts w:ascii="Arial" w:hAnsi="Arial" w:cs="Arial"/>
                          <w:b/>
                          <w:u w:val="single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                                             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 .</w:t>
                      </w:r>
                      <w:proofErr w:type="gramEnd"/>
                    </w:p>
                    <w:p w:rsidR="00425155" w:rsidP="00425155" w:rsidRDefault="00425155" w14:paraId="4057D175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5C348A" w:rsidP="00EE7E24" w:rsidRDefault="005E4D40" w14:paraId="6F272D85" w14:textId="0D39CF41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425155" w:rsidR="00425155">
                        <w:rPr>
                          <w:rFonts w:ascii="Arial" w:hAnsi="Arial" w:cs="Arial"/>
                          <w:sz w:val="18"/>
                          <w:szCs w:val="18"/>
                        </w:rPr>
                        <w:t>1.</w:t>
                      </w:r>
                      <w:r w:rsidR="0042515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Hot flushes and night sweats</w:t>
                      </w:r>
                      <w:r w:rsidR="004251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EE7E24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5C348A">
                        <w:rPr>
                          <w:rFonts w:ascii="Arial" w:hAnsi="Arial" w:cs="Arial"/>
                          <w:sz w:val="18"/>
                          <w:szCs w:val="18"/>
                        </w:rPr>
                        <w:t>0. Brittle nails</w:t>
                      </w:r>
                    </w:p>
                    <w:p w:rsidR="00EE7E24" w:rsidP="00EE7E24" w:rsidRDefault="005E4D40" w14:paraId="0E575DBC" w14:textId="4864B5D4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EE7E24">
                        <w:rPr>
                          <w:rFonts w:ascii="Arial" w:hAnsi="Arial" w:cs="Arial"/>
                          <w:sz w:val="18"/>
                          <w:szCs w:val="18"/>
                        </w:rPr>
                        <w:t>2. Fatigue</w:t>
                      </w:r>
                      <w:r w:rsidR="005C348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5C348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5C348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5C348A">
                        <w:rPr>
                          <w:rFonts w:ascii="Arial" w:hAnsi="Arial" w:cs="Arial"/>
                          <w:sz w:val="18"/>
                          <w:szCs w:val="18"/>
                        </w:rPr>
                        <w:t>21. Digestive problems</w:t>
                      </w:r>
                    </w:p>
                    <w:p w:rsidR="005C348A" w:rsidP="00EE7E24" w:rsidRDefault="005E4D40" w14:paraId="26E7DE4F" w14:textId="567B9B5E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EE7E24">
                        <w:rPr>
                          <w:rFonts w:ascii="Arial" w:hAnsi="Arial" w:cs="Arial"/>
                          <w:sz w:val="18"/>
                          <w:szCs w:val="18"/>
                        </w:rPr>
                        <w:t>3. Dizziness</w:t>
                      </w:r>
                      <w:r w:rsidR="005C348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5C348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5C348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5C348A">
                        <w:rPr>
                          <w:rFonts w:ascii="Arial" w:hAnsi="Arial" w:cs="Arial"/>
                          <w:sz w:val="18"/>
                          <w:szCs w:val="18"/>
                        </w:rPr>
                        <w:t>22. Incontinence</w:t>
                      </w:r>
                    </w:p>
                    <w:p w:rsidR="00EE7E24" w:rsidP="00EE7E24" w:rsidRDefault="005E4D40" w14:paraId="2CE036A9" w14:textId="40BD83E9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EE7E24">
                        <w:rPr>
                          <w:rFonts w:ascii="Arial" w:hAnsi="Arial" w:cs="Arial"/>
                          <w:sz w:val="18"/>
                          <w:szCs w:val="18"/>
                        </w:rPr>
                        <w:t>4. Loss of libido</w:t>
                      </w:r>
                      <w:r w:rsidR="005C348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5C348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5C348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5C348A">
                        <w:rPr>
                          <w:rFonts w:ascii="Arial" w:hAnsi="Arial" w:cs="Arial"/>
                          <w:sz w:val="18"/>
                          <w:szCs w:val="18"/>
                        </w:rPr>
                        <w:t>23. Low mood</w:t>
                      </w:r>
                    </w:p>
                    <w:p w:rsidR="00EE7E24" w:rsidP="00EE7E24" w:rsidRDefault="005E4D40" w14:paraId="2B90C3D4" w14:textId="0DA17AE5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EE7E24">
                        <w:rPr>
                          <w:rFonts w:ascii="Arial" w:hAnsi="Arial" w:cs="Arial"/>
                          <w:sz w:val="18"/>
                          <w:szCs w:val="18"/>
                        </w:rPr>
                        <w:t>5. Mood Swings</w:t>
                      </w:r>
                      <w:r w:rsidR="005C348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5C348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5C348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5C348A">
                        <w:rPr>
                          <w:rFonts w:ascii="Arial" w:hAnsi="Arial" w:cs="Arial"/>
                          <w:sz w:val="18"/>
                          <w:szCs w:val="18"/>
                        </w:rPr>
                        <w:t>24. Vaginal dryness</w:t>
                      </w:r>
                    </w:p>
                    <w:p w:rsidR="00EE7E24" w:rsidP="00EE7E24" w:rsidRDefault="005E4D40" w14:paraId="27798B3E" w14:textId="55B4F187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EE7E24">
                        <w:rPr>
                          <w:rFonts w:ascii="Arial" w:hAnsi="Arial" w:cs="Arial"/>
                          <w:sz w:val="18"/>
                          <w:szCs w:val="18"/>
                        </w:rPr>
                        <w:t>6. Irritability</w:t>
                      </w:r>
                      <w:r w:rsidR="005C348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5C348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5C348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5C348A">
                        <w:rPr>
                          <w:rFonts w:ascii="Arial" w:hAnsi="Arial" w:cs="Arial"/>
                          <w:sz w:val="18"/>
                          <w:szCs w:val="18"/>
                        </w:rPr>
                        <w:t>25.</w:t>
                      </w:r>
                      <w:r w:rsidR="005B0FA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C348A">
                        <w:rPr>
                          <w:rFonts w:ascii="Arial" w:hAnsi="Arial" w:cs="Arial"/>
                          <w:sz w:val="18"/>
                          <w:szCs w:val="18"/>
                        </w:rPr>
                        <w:t>Difficulty concentrating</w:t>
                      </w:r>
                    </w:p>
                    <w:p w:rsidR="00EE7E24" w:rsidP="00EE7E24" w:rsidRDefault="005E4D40" w14:paraId="4576A0C6" w14:textId="311F428C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EE7E2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7. </w:t>
                      </w:r>
                      <w:r w:rsidR="005C348A">
                        <w:rPr>
                          <w:rFonts w:ascii="Arial" w:hAnsi="Arial" w:cs="Arial"/>
                          <w:sz w:val="18"/>
                          <w:szCs w:val="18"/>
                        </w:rPr>
                        <w:t>Hair loss</w:t>
                      </w:r>
                      <w:r w:rsidR="005C348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5C348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5C348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5C348A">
                        <w:rPr>
                          <w:rFonts w:ascii="Arial" w:hAnsi="Arial" w:cs="Arial"/>
                          <w:sz w:val="18"/>
                          <w:szCs w:val="18"/>
                        </w:rPr>
                        <w:t>26. Osteoporosis</w:t>
                      </w:r>
                    </w:p>
                    <w:p w:rsidR="005C348A" w:rsidP="00EE7E24" w:rsidRDefault="005E4D40" w14:paraId="008022CA" w14:textId="5AC1EDA7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5C348A">
                        <w:rPr>
                          <w:rFonts w:ascii="Arial" w:hAnsi="Arial" w:cs="Arial"/>
                          <w:sz w:val="18"/>
                          <w:szCs w:val="18"/>
                        </w:rPr>
                        <w:t>8. Weight gain</w:t>
                      </w:r>
                      <w:r w:rsidR="005C348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5C348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5C348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5C348A">
                        <w:rPr>
                          <w:rFonts w:ascii="Arial" w:hAnsi="Arial" w:cs="Arial"/>
                          <w:sz w:val="18"/>
                          <w:szCs w:val="18"/>
                        </w:rPr>
                        <w:t>27. Emotional changes</w:t>
                      </w:r>
                      <w:r w:rsidR="005C348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5C348A" w:rsidP="00EE7E24" w:rsidRDefault="005E4D40" w14:paraId="4EBBD7CF" w14:textId="5A2AAD34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5C348A">
                        <w:rPr>
                          <w:rFonts w:ascii="Arial" w:hAnsi="Arial" w:cs="Arial"/>
                          <w:sz w:val="18"/>
                          <w:szCs w:val="18"/>
                        </w:rPr>
                        <w:t>9. Palpitations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28. Depression</w:t>
                      </w:r>
                    </w:p>
                    <w:p w:rsidR="005C348A" w:rsidP="00EE7E24" w:rsidRDefault="005E4D40" w14:paraId="18C00B6F" w14:textId="66D5CB94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5C348A">
                        <w:rPr>
                          <w:rFonts w:ascii="Arial" w:hAnsi="Arial" w:cs="Arial"/>
                          <w:sz w:val="18"/>
                          <w:szCs w:val="18"/>
                        </w:rPr>
                        <w:t>10. Bloating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29. Insomnia</w:t>
                      </w:r>
                    </w:p>
                    <w:p w:rsidR="005C348A" w:rsidP="00EE7E24" w:rsidRDefault="005E4D40" w14:paraId="416DD067" w14:textId="39123B63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5C348A">
                        <w:rPr>
                          <w:rFonts w:ascii="Arial" w:hAnsi="Arial" w:cs="Arial"/>
                          <w:sz w:val="18"/>
                          <w:szCs w:val="18"/>
                        </w:rPr>
                        <w:t>11. Headaches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30. Aching Muscles</w:t>
                      </w:r>
                    </w:p>
                    <w:p w:rsidR="005C348A" w:rsidP="00EE7E24" w:rsidRDefault="005E4D40" w14:paraId="6C4C3BB6" w14:textId="5A0DD6C4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5C348A">
                        <w:rPr>
                          <w:rFonts w:ascii="Arial" w:hAnsi="Arial" w:cs="Arial"/>
                          <w:sz w:val="18"/>
                          <w:szCs w:val="18"/>
                        </w:rPr>
                        <w:t>12. Tinnitus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31. Tender breasts</w:t>
                      </w:r>
                    </w:p>
                    <w:p w:rsidR="005C348A" w:rsidP="00EE7E24" w:rsidRDefault="005E4D40" w14:paraId="757AE87A" w14:textId="54E12538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5C348A">
                        <w:rPr>
                          <w:rFonts w:ascii="Arial" w:hAnsi="Arial" w:cs="Arial"/>
                          <w:sz w:val="18"/>
                          <w:szCs w:val="18"/>
                        </w:rPr>
                        <w:t>13. Bladder weakness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32. Heavy periods</w:t>
                      </w:r>
                    </w:p>
                    <w:p w:rsidR="005C348A" w:rsidP="00EE7E24" w:rsidRDefault="005E4D40" w14:paraId="5F45CA1B" w14:textId="10083BE8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5C348A">
                        <w:rPr>
                          <w:rFonts w:ascii="Arial" w:hAnsi="Arial" w:cs="Arial"/>
                          <w:sz w:val="18"/>
                          <w:szCs w:val="18"/>
                        </w:rPr>
                        <w:t>14. Memory lapses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33. Panic attacks</w:t>
                      </w:r>
                    </w:p>
                    <w:p w:rsidR="005C348A" w:rsidP="00EE7E24" w:rsidRDefault="005E4D40" w14:paraId="35F311E4" w14:textId="3695EC75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5C348A">
                        <w:rPr>
                          <w:rFonts w:ascii="Arial" w:hAnsi="Arial" w:cs="Arial"/>
                          <w:sz w:val="18"/>
                          <w:szCs w:val="18"/>
                        </w:rPr>
                        <w:t>15. Irregular periods</w:t>
                      </w:r>
                    </w:p>
                    <w:p w:rsidR="005C348A" w:rsidP="00EE7E24" w:rsidRDefault="005E4D40" w14:paraId="1A98E970" w14:textId="18231650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5C348A">
                        <w:rPr>
                          <w:rFonts w:ascii="Arial" w:hAnsi="Arial" w:cs="Arial"/>
                          <w:sz w:val="18"/>
                          <w:szCs w:val="18"/>
                        </w:rPr>
                        <w:t>16. Itchy skin</w:t>
                      </w:r>
                    </w:p>
                    <w:p w:rsidR="005C348A" w:rsidP="00EE7E24" w:rsidRDefault="005E4D40" w14:paraId="3CFF10FE" w14:textId="656D8E7D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5C348A">
                        <w:rPr>
                          <w:rFonts w:ascii="Arial" w:hAnsi="Arial" w:cs="Arial"/>
                          <w:sz w:val="18"/>
                          <w:szCs w:val="18"/>
                        </w:rPr>
                        <w:t>17. Nausea</w:t>
                      </w:r>
                    </w:p>
                    <w:p w:rsidR="005C348A" w:rsidP="00EE7E24" w:rsidRDefault="005E4D40" w14:paraId="400015F8" w14:textId="1E70B1F0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5C348A">
                        <w:rPr>
                          <w:rFonts w:ascii="Arial" w:hAnsi="Arial" w:cs="Arial"/>
                          <w:sz w:val="18"/>
                          <w:szCs w:val="18"/>
                        </w:rPr>
                        <w:t>18. Joint pain</w:t>
                      </w:r>
                    </w:p>
                    <w:p w:rsidRPr="00425155" w:rsidR="005C348A" w:rsidP="00EE7E24" w:rsidRDefault="005E4D40" w14:paraId="49B41F3F" w14:textId="61655652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5C348A">
                        <w:rPr>
                          <w:rFonts w:ascii="Arial" w:hAnsi="Arial" w:cs="Arial"/>
                          <w:sz w:val="18"/>
                          <w:szCs w:val="18"/>
                        </w:rPr>
                        <w:t>19. Anxiety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Pr="00A011E9" w:rsidR="00BD5396" w:rsidSect="00276CB7">
      <w:headerReference w:type="default" r:id="rId11"/>
      <w:footerReference w:type="default" r:id="rId12"/>
      <w:headerReference w:type="first" r:id="rId13"/>
      <w:footerReference w:type="first" r:id="rId14"/>
      <w:pgSz w:w="16840" w:h="11900" w:orient="landscape"/>
      <w:pgMar w:top="1440" w:right="1440" w:bottom="1440" w:left="1440" w:header="0" w:footer="1021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F734C" w14:textId="77777777" w:rsidR="008C5CA6" w:rsidRDefault="008C5CA6">
      <w:r>
        <w:separator/>
      </w:r>
    </w:p>
  </w:endnote>
  <w:endnote w:type="continuationSeparator" w:id="0">
    <w:p w14:paraId="66B00F4D" w14:textId="77777777" w:rsidR="008C5CA6" w:rsidRDefault="008C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0523E" w14:textId="77777777" w:rsidR="00720208" w:rsidRPr="001A59BF" w:rsidRDefault="00B20DF0" w:rsidP="001A59BF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E57EBC" wp14:editId="7D3BAE63">
              <wp:simplePos x="0" y="0"/>
              <wp:positionH relativeFrom="column">
                <wp:posOffset>-944880</wp:posOffset>
              </wp:positionH>
              <wp:positionV relativeFrom="paragraph">
                <wp:posOffset>270510</wp:posOffset>
              </wp:positionV>
              <wp:extent cx="11752580" cy="553720"/>
              <wp:effectExtent l="0" t="0" r="1270" b="0"/>
              <wp:wrapNone/>
              <wp:docPr id="3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752580" cy="553720"/>
                        <a:chOff x="-856" y="11020"/>
                        <a:chExt cx="18508" cy="872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856" y="11020"/>
                          <a:ext cx="18508" cy="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23" descr="WSH_PYF_Strapline_DG_NHS_Wh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316" y="11209"/>
                          <a:ext cx="2304" cy="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4ED00C" id="Group 24" o:spid="_x0000_s1026" style="position:absolute;margin-left:-74.4pt;margin-top:21.3pt;width:925.4pt;height:43.6pt;z-index:251659264" coordorigin="-856,11020" coordsize="18508,872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-856;top:11020;width:18508;height: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">
                <v:imagedata r:id="rId3" o:title=""/>
              </v:shape>
              <v:shape id="Picture 23" o:spid="_x0000_s1028" type="#_x0000_t75" alt="WSH_PYF_Strapline_DG_NHS_White" style="position:absolute;left:13316;top:11209;width:2304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">
                <v:imagedata r:id="rId4" o:title="WSH_PYF_Strapline_DG_NHS_White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CAB1A" w14:textId="77777777" w:rsidR="00720208" w:rsidRPr="00771339" w:rsidRDefault="00B20DF0" w:rsidP="00771339">
    <w:pPr>
      <w:pStyle w:val="Footer"/>
      <w:jc w:val="right"/>
      <w:rPr>
        <w:rFonts w:ascii="Arial" w:eastAsia="Times New Roman" w:hAnsi="Arial" w:cs="Arial"/>
        <w:sz w:val="22"/>
        <w:szCs w:val="22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7570FBB" wp14:editId="7203588A">
              <wp:simplePos x="0" y="0"/>
              <wp:positionH relativeFrom="column">
                <wp:posOffset>4573905</wp:posOffset>
              </wp:positionH>
              <wp:positionV relativeFrom="paragraph">
                <wp:posOffset>152400</wp:posOffset>
              </wp:positionV>
              <wp:extent cx="5748020" cy="615315"/>
              <wp:effectExtent l="1905" t="0" r="317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8020" cy="615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188F4" w14:textId="77777777" w:rsidR="00720208" w:rsidRDefault="00B20DF0" w:rsidP="00276CB7">
                          <w:pPr>
                            <w:ind w:left="4395" w:right="-2484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FD4C188" wp14:editId="20117CE3">
                                <wp:extent cx="2232660" cy="525780"/>
                                <wp:effectExtent l="0" t="0" r="0" b="7620"/>
                                <wp:docPr id="7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2660" cy="5257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570F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360.15pt;margin-top:12pt;width:452.6pt;height:48.4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s/MgQIAAA8FAAAOAAAAZHJzL2Uyb0RvYy54bWysVNuO2yAQfa/Uf0C8Z32pncRWnNVe6qrS&#10;9iLt9gOIwTEqBgok9rbqv3fASTb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" stroked="f">
              <v:textbox style="mso-fit-shape-to-text:t">
                <w:txbxContent>
                  <w:p w14:paraId="281188F4" w14:textId="77777777" w:rsidR="00720208" w:rsidRDefault="00B20DF0" w:rsidP="00276CB7">
                    <w:pPr>
                      <w:ind w:left="4395" w:right="-2484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FD4C188" wp14:editId="20117CE3">
                          <wp:extent cx="2232660" cy="525780"/>
                          <wp:effectExtent l="0" t="0" r="0" b="7620"/>
                          <wp:docPr id="7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32660" cy="525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B2CF164" w14:textId="77777777" w:rsidR="00720208" w:rsidRPr="000E512C" w:rsidRDefault="00B20DF0" w:rsidP="00771339">
    <w:pPr>
      <w:pStyle w:val="Footer"/>
      <w:ind w:left="-1080" w:right="-1134"/>
      <w:jc w:val="right"/>
      <w:rPr>
        <w:rFonts w:ascii="Arial" w:hAnsi="Arial" w:cs="Arial"/>
        <w:sz w:val="22"/>
        <w:szCs w:val="22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689DA6" wp14:editId="197491FE">
              <wp:simplePos x="0" y="0"/>
              <wp:positionH relativeFrom="column">
                <wp:posOffset>-914400</wp:posOffset>
              </wp:positionH>
              <wp:positionV relativeFrom="paragraph">
                <wp:posOffset>445770</wp:posOffset>
              </wp:positionV>
              <wp:extent cx="11249660" cy="411480"/>
              <wp:effectExtent l="0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4966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DB6E4F" w14:textId="77777777" w:rsidR="00720208" w:rsidRDefault="00B20DF0" w:rsidP="00276CB7">
                          <w:pPr>
                            <w:ind w:left="-240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9F0DB51" wp14:editId="081A9DE0">
                                <wp:extent cx="13053060" cy="320040"/>
                                <wp:effectExtent l="0" t="0" r="0" b="381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53060" cy="3200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689DA6" id="_x0000_s1029" type="#_x0000_t202" style="position:absolute;left:0;text-align:left;margin-left:-1in;margin-top:35.1pt;width:885.8pt;height:3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JVtgIAAME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" filled="f" stroked="f">
              <v:textbox style="mso-fit-shape-to-text:t">
                <w:txbxContent>
                  <w:p w14:paraId="2DDB6E4F" w14:textId="77777777" w:rsidR="00720208" w:rsidRDefault="00B20DF0" w:rsidP="00276CB7">
                    <w:pPr>
                      <w:ind w:left="-240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9F0DB51" wp14:editId="081A9DE0">
                          <wp:extent cx="13053060" cy="320040"/>
                          <wp:effectExtent l="0" t="0" r="0" b="381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53060" cy="320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71BBD" w14:textId="77777777" w:rsidR="008C5CA6" w:rsidRDefault="008C5CA6">
      <w:r>
        <w:separator/>
      </w:r>
    </w:p>
  </w:footnote>
  <w:footnote w:type="continuationSeparator" w:id="0">
    <w:p w14:paraId="2CD67799" w14:textId="77777777" w:rsidR="008C5CA6" w:rsidRDefault="008C5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17AD9" w14:textId="77777777" w:rsidR="00720208" w:rsidRDefault="00720208" w:rsidP="00D259B7">
    <w:pPr>
      <w:pStyle w:val="Header"/>
      <w:ind w:left="-1080" w:right="-8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49F25" w14:textId="77777777" w:rsidR="00A011E9" w:rsidRDefault="00A011E9" w:rsidP="00A011E9">
    <w:pPr>
      <w:pStyle w:val="Header"/>
      <w:ind w:left="-1080" w:right="-1134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59DFFBA" wp14:editId="496874D6">
          <wp:simplePos x="0" y="0"/>
          <wp:positionH relativeFrom="column">
            <wp:posOffset>8243570</wp:posOffset>
          </wp:positionH>
          <wp:positionV relativeFrom="paragraph">
            <wp:posOffset>133985</wp:posOffset>
          </wp:positionV>
          <wp:extent cx="1319530" cy="652145"/>
          <wp:effectExtent l="0" t="0" r="0" b="0"/>
          <wp:wrapNone/>
          <wp:docPr id="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3A207D" w14:textId="77777777" w:rsidR="00720208" w:rsidRDefault="00A011E9" w:rsidP="00A011E9">
    <w:pPr>
      <w:pStyle w:val="Header"/>
      <w:ind w:left="-1080" w:right="-1134"/>
      <w:rPr>
        <w:rFonts w:ascii="Arial" w:hAnsi="Arial" w:cs="Arial"/>
        <w:b/>
        <w:sz w:val="56"/>
      </w:rPr>
    </w:pPr>
    <w:r w:rsidRPr="00A011E9">
      <w:rPr>
        <w:rFonts w:ascii="Arial" w:hAnsi="Arial" w:cs="Arial"/>
        <w:b/>
        <w:sz w:val="56"/>
      </w:rPr>
      <w:t>Menopause Symptom Tracker</w:t>
    </w:r>
  </w:p>
  <w:p w14:paraId="33FD3147" w14:textId="77777777" w:rsidR="00A011E9" w:rsidRPr="00A011E9" w:rsidRDefault="00A011E9" w:rsidP="00A011E9">
    <w:pPr>
      <w:pStyle w:val="Header"/>
      <w:ind w:left="-1080" w:right="-1134"/>
      <w:rPr>
        <w:rFonts w:ascii="Arial" w:hAnsi="Arial" w:cs="Arial"/>
        <w:b/>
        <w:sz w:val="8"/>
      </w:rPr>
    </w:pPr>
  </w:p>
  <w:p w14:paraId="135850C7" w14:textId="77777777" w:rsidR="00A011E9" w:rsidRPr="00A011E9" w:rsidRDefault="00A011E9" w:rsidP="00A011E9">
    <w:pPr>
      <w:pStyle w:val="Header"/>
      <w:ind w:left="-1080" w:right="-1134"/>
      <w:rPr>
        <w:rFonts w:ascii="Arial" w:hAnsi="Arial" w:cs="Arial"/>
        <w:b/>
        <w:u w:val="single"/>
      </w:rPr>
    </w:pPr>
    <w:r w:rsidRPr="00A011E9">
      <w:rPr>
        <w:rFonts w:ascii="Arial" w:hAnsi="Arial" w:cs="Arial"/>
        <w:b/>
        <w:sz w:val="28"/>
        <w:szCs w:val="28"/>
        <w:u w:val="single"/>
      </w:rPr>
      <w:t>Month:</w:t>
    </w:r>
    <w:r w:rsidRPr="00A011E9">
      <w:rPr>
        <w:rFonts w:ascii="Arial" w:hAnsi="Arial" w:cs="Arial"/>
        <w:b/>
        <w:u w:val="single"/>
      </w:rPr>
      <w:t xml:space="preserve">                                               </w:t>
    </w:r>
    <w:proofErr w:type="gramStart"/>
    <w:r w:rsidRPr="00A011E9">
      <w:rPr>
        <w:rFonts w:ascii="Arial" w:hAnsi="Arial" w:cs="Arial"/>
        <w:b/>
        <w:u w:val="single"/>
      </w:rPr>
      <w:t xml:space="preserve">  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442C"/>
    <w:multiLevelType w:val="hybridMultilevel"/>
    <w:tmpl w:val="176A7C44"/>
    <w:lvl w:ilvl="0" w:tplc="937225AC">
      <w:start w:val="3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D3797"/>
    <w:multiLevelType w:val="hybridMultilevel"/>
    <w:tmpl w:val="A850B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1440"/>
    <w:multiLevelType w:val="hybridMultilevel"/>
    <w:tmpl w:val="1C288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B3AF8"/>
    <w:multiLevelType w:val="hybridMultilevel"/>
    <w:tmpl w:val="ED08D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9479F"/>
    <w:multiLevelType w:val="hybridMultilevel"/>
    <w:tmpl w:val="3AB806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F50038"/>
    <w:multiLevelType w:val="hybridMultilevel"/>
    <w:tmpl w:val="F3F499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30D60"/>
    <w:multiLevelType w:val="hybridMultilevel"/>
    <w:tmpl w:val="1848CEAC"/>
    <w:lvl w:ilvl="0" w:tplc="139A5F00">
      <w:start w:val="17"/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782EB0"/>
    <w:multiLevelType w:val="hybridMultilevel"/>
    <w:tmpl w:val="CEECCA7A"/>
    <w:lvl w:ilvl="0" w:tplc="D41E1486">
      <w:start w:val="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62143"/>
    <w:multiLevelType w:val="hybridMultilevel"/>
    <w:tmpl w:val="6AD849FE"/>
    <w:lvl w:ilvl="0" w:tplc="95E033CC">
      <w:start w:val="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150D5"/>
    <w:multiLevelType w:val="hybridMultilevel"/>
    <w:tmpl w:val="22BE43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D16389"/>
    <w:multiLevelType w:val="hybridMultilevel"/>
    <w:tmpl w:val="CAE43A9A"/>
    <w:lvl w:ilvl="0" w:tplc="937225AC">
      <w:start w:val="3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6E727D2C">
      <w:numFmt w:val="bullet"/>
      <w:lvlText w:val="•"/>
      <w:lvlJc w:val="left"/>
      <w:pPr>
        <w:ind w:left="2160" w:hanging="360"/>
      </w:pPr>
      <w:rPr>
        <w:rFonts w:ascii="Arial" w:eastAsia="Cambr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973B15"/>
    <w:multiLevelType w:val="hybridMultilevel"/>
    <w:tmpl w:val="96606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E2F8D"/>
    <w:multiLevelType w:val="hybridMultilevel"/>
    <w:tmpl w:val="1AE2B6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3" w15:restartNumberingAfterBreak="0">
    <w:nsid w:val="283C50F2"/>
    <w:multiLevelType w:val="hybridMultilevel"/>
    <w:tmpl w:val="280CB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35FAF"/>
    <w:multiLevelType w:val="hybridMultilevel"/>
    <w:tmpl w:val="0456A59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FC0E0F"/>
    <w:multiLevelType w:val="hybridMultilevel"/>
    <w:tmpl w:val="613A51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ED7EAF"/>
    <w:multiLevelType w:val="hybridMultilevel"/>
    <w:tmpl w:val="7EFE7B8A"/>
    <w:lvl w:ilvl="0" w:tplc="DFCA0B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43258A"/>
    <w:multiLevelType w:val="hybridMultilevel"/>
    <w:tmpl w:val="A650B7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E3168C"/>
    <w:multiLevelType w:val="hybridMultilevel"/>
    <w:tmpl w:val="3EBC0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95B21"/>
    <w:multiLevelType w:val="hybridMultilevel"/>
    <w:tmpl w:val="296ED2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7B0E93"/>
    <w:multiLevelType w:val="hybridMultilevel"/>
    <w:tmpl w:val="AC5E1B02"/>
    <w:lvl w:ilvl="0" w:tplc="987447FA">
      <w:start w:val="17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80864"/>
    <w:multiLevelType w:val="hybridMultilevel"/>
    <w:tmpl w:val="4A5E8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86D3F"/>
    <w:multiLevelType w:val="hybridMultilevel"/>
    <w:tmpl w:val="946C67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B77ABE"/>
    <w:multiLevelType w:val="hybridMultilevel"/>
    <w:tmpl w:val="1EB0B224"/>
    <w:lvl w:ilvl="0" w:tplc="D1E8697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23CC6"/>
    <w:multiLevelType w:val="hybridMultilevel"/>
    <w:tmpl w:val="1640F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279DB"/>
    <w:multiLevelType w:val="hybridMultilevel"/>
    <w:tmpl w:val="1FC651A8"/>
    <w:lvl w:ilvl="0" w:tplc="08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6" w15:restartNumberingAfterBreak="0">
    <w:nsid w:val="51B26573"/>
    <w:multiLevelType w:val="hybridMultilevel"/>
    <w:tmpl w:val="6700EE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9A3B57"/>
    <w:multiLevelType w:val="hybridMultilevel"/>
    <w:tmpl w:val="5C42A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915E1"/>
    <w:multiLevelType w:val="hybridMultilevel"/>
    <w:tmpl w:val="761EF64C"/>
    <w:lvl w:ilvl="0" w:tplc="0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9" w15:restartNumberingAfterBreak="0">
    <w:nsid w:val="64D8053F"/>
    <w:multiLevelType w:val="hybridMultilevel"/>
    <w:tmpl w:val="ABE26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A2A03"/>
    <w:multiLevelType w:val="hybridMultilevel"/>
    <w:tmpl w:val="7CCC0D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C93653"/>
    <w:multiLevelType w:val="hybridMultilevel"/>
    <w:tmpl w:val="D41EFB6E"/>
    <w:lvl w:ilvl="0" w:tplc="DAD83CA4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911F28"/>
    <w:multiLevelType w:val="hybridMultilevel"/>
    <w:tmpl w:val="E13EC8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9806ED"/>
    <w:multiLevelType w:val="hybridMultilevel"/>
    <w:tmpl w:val="DE8C38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8328AB"/>
    <w:multiLevelType w:val="hybridMultilevel"/>
    <w:tmpl w:val="752C9BC8"/>
    <w:lvl w:ilvl="0" w:tplc="50DEBA74">
      <w:start w:val="18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B5DA8"/>
    <w:multiLevelType w:val="hybridMultilevel"/>
    <w:tmpl w:val="B1B87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4"/>
  </w:num>
  <w:num w:numId="3">
    <w:abstractNumId w:val="20"/>
  </w:num>
  <w:num w:numId="4">
    <w:abstractNumId w:val="28"/>
  </w:num>
  <w:num w:numId="5">
    <w:abstractNumId w:val="24"/>
  </w:num>
  <w:num w:numId="6">
    <w:abstractNumId w:val="26"/>
  </w:num>
  <w:num w:numId="7">
    <w:abstractNumId w:val="22"/>
  </w:num>
  <w:num w:numId="8">
    <w:abstractNumId w:val="12"/>
  </w:num>
  <w:num w:numId="9">
    <w:abstractNumId w:val="17"/>
  </w:num>
  <w:num w:numId="10">
    <w:abstractNumId w:val="16"/>
  </w:num>
  <w:num w:numId="11">
    <w:abstractNumId w:val="9"/>
  </w:num>
  <w:num w:numId="12">
    <w:abstractNumId w:val="14"/>
  </w:num>
  <w:num w:numId="13">
    <w:abstractNumId w:val="33"/>
  </w:num>
  <w:num w:numId="14">
    <w:abstractNumId w:val="15"/>
  </w:num>
  <w:num w:numId="15">
    <w:abstractNumId w:val="1"/>
  </w:num>
  <w:num w:numId="16">
    <w:abstractNumId w:val="6"/>
  </w:num>
  <w:num w:numId="17">
    <w:abstractNumId w:val="34"/>
  </w:num>
  <w:num w:numId="18">
    <w:abstractNumId w:val="31"/>
  </w:num>
  <w:num w:numId="19">
    <w:abstractNumId w:val="21"/>
  </w:num>
  <w:num w:numId="20">
    <w:abstractNumId w:val="32"/>
  </w:num>
  <w:num w:numId="21">
    <w:abstractNumId w:val="30"/>
  </w:num>
  <w:num w:numId="22">
    <w:abstractNumId w:val="11"/>
  </w:num>
  <w:num w:numId="23">
    <w:abstractNumId w:val="3"/>
  </w:num>
  <w:num w:numId="24">
    <w:abstractNumId w:val="27"/>
  </w:num>
  <w:num w:numId="25">
    <w:abstractNumId w:val="23"/>
  </w:num>
  <w:num w:numId="26">
    <w:abstractNumId w:val="1"/>
  </w:num>
  <w:num w:numId="27">
    <w:abstractNumId w:val="35"/>
  </w:num>
  <w:num w:numId="28">
    <w:abstractNumId w:val="25"/>
  </w:num>
  <w:num w:numId="29">
    <w:abstractNumId w:val="8"/>
  </w:num>
  <w:num w:numId="30">
    <w:abstractNumId w:val="7"/>
  </w:num>
  <w:num w:numId="31">
    <w:abstractNumId w:val="18"/>
  </w:num>
  <w:num w:numId="32">
    <w:abstractNumId w:val="13"/>
  </w:num>
  <w:num w:numId="33">
    <w:abstractNumId w:val="29"/>
  </w:num>
  <w:num w:numId="34">
    <w:abstractNumId w:val="2"/>
  </w:num>
  <w:num w:numId="35">
    <w:abstractNumId w:val="10"/>
  </w:num>
  <w:num w:numId="36">
    <w:abstractNumId w:val="0"/>
  </w:num>
  <w:num w:numId="37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E9"/>
    <w:rsid w:val="00000C8E"/>
    <w:rsid w:val="00003F9C"/>
    <w:rsid w:val="00011D16"/>
    <w:rsid w:val="00012D18"/>
    <w:rsid w:val="00012ED8"/>
    <w:rsid w:val="0002279E"/>
    <w:rsid w:val="00023D89"/>
    <w:rsid w:val="00033D9E"/>
    <w:rsid w:val="00035133"/>
    <w:rsid w:val="000356C2"/>
    <w:rsid w:val="000357F2"/>
    <w:rsid w:val="00042FA7"/>
    <w:rsid w:val="00047A55"/>
    <w:rsid w:val="00051A63"/>
    <w:rsid w:val="0006030C"/>
    <w:rsid w:val="00060D93"/>
    <w:rsid w:val="00062B42"/>
    <w:rsid w:val="00064AE4"/>
    <w:rsid w:val="00064F50"/>
    <w:rsid w:val="00074DFF"/>
    <w:rsid w:val="0007780C"/>
    <w:rsid w:val="00082687"/>
    <w:rsid w:val="00083565"/>
    <w:rsid w:val="00083758"/>
    <w:rsid w:val="00091720"/>
    <w:rsid w:val="0009448C"/>
    <w:rsid w:val="000952DF"/>
    <w:rsid w:val="00097861"/>
    <w:rsid w:val="000A101B"/>
    <w:rsid w:val="000A11C1"/>
    <w:rsid w:val="000A608B"/>
    <w:rsid w:val="000B5E82"/>
    <w:rsid w:val="000C0163"/>
    <w:rsid w:val="000D2AAD"/>
    <w:rsid w:val="000E26BB"/>
    <w:rsid w:val="00100974"/>
    <w:rsid w:val="00106A6C"/>
    <w:rsid w:val="001134CE"/>
    <w:rsid w:val="00123E66"/>
    <w:rsid w:val="00124BB1"/>
    <w:rsid w:val="00124ED0"/>
    <w:rsid w:val="00144925"/>
    <w:rsid w:val="00150261"/>
    <w:rsid w:val="00153735"/>
    <w:rsid w:val="001563C3"/>
    <w:rsid w:val="00156AC7"/>
    <w:rsid w:val="00160465"/>
    <w:rsid w:val="00161C91"/>
    <w:rsid w:val="001623B2"/>
    <w:rsid w:val="001623C3"/>
    <w:rsid w:val="001631AC"/>
    <w:rsid w:val="00164254"/>
    <w:rsid w:val="00166C2D"/>
    <w:rsid w:val="00167E17"/>
    <w:rsid w:val="00184205"/>
    <w:rsid w:val="001907E7"/>
    <w:rsid w:val="001A08F5"/>
    <w:rsid w:val="001A33F8"/>
    <w:rsid w:val="001A53A5"/>
    <w:rsid w:val="001A59BF"/>
    <w:rsid w:val="001B47EC"/>
    <w:rsid w:val="001B4F36"/>
    <w:rsid w:val="001B641E"/>
    <w:rsid w:val="001C05F7"/>
    <w:rsid w:val="001C2510"/>
    <w:rsid w:val="001C2BAC"/>
    <w:rsid w:val="001C4294"/>
    <w:rsid w:val="001D260B"/>
    <w:rsid w:val="001D4DF3"/>
    <w:rsid w:val="001E30D8"/>
    <w:rsid w:val="001F0CFE"/>
    <w:rsid w:val="001F57F7"/>
    <w:rsid w:val="001F5BFF"/>
    <w:rsid w:val="0020102F"/>
    <w:rsid w:val="0020330D"/>
    <w:rsid w:val="00204956"/>
    <w:rsid w:val="0021293C"/>
    <w:rsid w:val="00212FAF"/>
    <w:rsid w:val="002173B1"/>
    <w:rsid w:val="00217B58"/>
    <w:rsid w:val="00217F48"/>
    <w:rsid w:val="0022148B"/>
    <w:rsid w:val="0022474E"/>
    <w:rsid w:val="00226F74"/>
    <w:rsid w:val="00233143"/>
    <w:rsid w:val="002339A2"/>
    <w:rsid w:val="00242FA1"/>
    <w:rsid w:val="00243E49"/>
    <w:rsid w:val="00244F01"/>
    <w:rsid w:val="00250A4B"/>
    <w:rsid w:val="00251BFD"/>
    <w:rsid w:val="00261F1E"/>
    <w:rsid w:val="00273D2C"/>
    <w:rsid w:val="00275CB6"/>
    <w:rsid w:val="00276CB7"/>
    <w:rsid w:val="00277FBB"/>
    <w:rsid w:val="00282D5D"/>
    <w:rsid w:val="0029171B"/>
    <w:rsid w:val="002924A1"/>
    <w:rsid w:val="00296A3E"/>
    <w:rsid w:val="002A0A81"/>
    <w:rsid w:val="002A147F"/>
    <w:rsid w:val="002A76EA"/>
    <w:rsid w:val="002A78DC"/>
    <w:rsid w:val="002B220D"/>
    <w:rsid w:val="002C1EA1"/>
    <w:rsid w:val="002C6C12"/>
    <w:rsid w:val="002D2CB4"/>
    <w:rsid w:val="002E1C4E"/>
    <w:rsid w:val="002E24A4"/>
    <w:rsid w:val="002F1370"/>
    <w:rsid w:val="0031233C"/>
    <w:rsid w:val="00312816"/>
    <w:rsid w:val="00316DB3"/>
    <w:rsid w:val="00320493"/>
    <w:rsid w:val="003225C8"/>
    <w:rsid w:val="00332136"/>
    <w:rsid w:val="00337EA9"/>
    <w:rsid w:val="003401F3"/>
    <w:rsid w:val="00341A0D"/>
    <w:rsid w:val="00341AC0"/>
    <w:rsid w:val="00343E79"/>
    <w:rsid w:val="0034466C"/>
    <w:rsid w:val="00347440"/>
    <w:rsid w:val="00354F74"/>
    <w:rsid w:val="00356CE9"/>
    <w:rsid w:val="00363ACC"/>
    <w:rsid w:val="00364147"/>
    <w:rsid w:val="00367052"/>
    <w:rsid w:val="003719B5"/>
    <w:rsid w:val="003A1D87"/>
    <w:rsid w:val="003C0CD7"/>
    <w:rsid w:val="003C2CEB"/>
    <w:rsid w:val="003D1940"/>
    <w:rsid w:val="003D2E18"/>
    <w:rsid w:val="003D3FA0"/>
    <w:rsid w:val="003D5201"/>
    <w:rsid w:val="003D5425"/>
    <w:rsid w:val="003E390C"/>
    <w:rsid w:val="003E57D4"/>
    <w:rsid w:val="003F0EA1"/>
    <w:rsid w:val="003F1CD4"/>
    <w:rsid w:val="003F4A52"/>
    <w:rsid w:val="004012EA"/>
    <w:rsid w:val="004020C0"/>
    <w:rsid w:val="00402DFE"/>
    <w:rsid w:val="004104C3"/>
    <w:rsid w:val="0041420B"/>
    <w:rsid w:val="00425155"/>
    <w:rsid w:val="004275C9"/>
    <w:rsid w:val="00430E40"/>
    <w:rsid w:val="004328FD"/>
    <w:rsid w:val="00433A1D"/>
    <w:rsid w:val="00434E35"/>
    <w:rsid w:val="004511E1"/>
    <w:rsid w:val="00455FD0"/>
    <w:rsid w:val="004619FD"/>
    <w:rsid w:val="004635F4"/>
    <w:rsid w:val="00473289"/>
    <w:rsid w:val="00486392"/>
    <w:rsid w:val="004871EB"/>
    <w:rsid w:val="0049648E"/>
    <w:rsid w:val="004A0D7F"/>
    <w:rsid w:val="004A639B"/>
    <w:rsid w:val="004A79D9"/>
    <w:rsid w:val="004B4399"/>
    <w:rsid w:val="004B7064"/>
    <w:rsid w:val="004C24CB"/>
    <w:rsid w:val="004C7054"/>
    <w:rsid w:val="004E3699"/>
    <w:rsid w:val="004E3AA0"/>
    <w:rsid w:val="004E7BFB"/>
    <w:rsid w:val="004F3055"/>
    <w:rsid w:val="004F7C93"/>
    <w:rsid w:val="00501CD4"/>
    <w:rsid w:val="00503EC0"/>
    <w:rsid w:val="00505D66"/>
    <w:rsid w:val="00510986"/>
    <w:rsid w:val="00525773"/>
    <w:rsid w:val="0053072F"/>
    <w:rsid w:val="0053370F"/>
    <w:rsid w:val="00535199"/>
    <w:rsid w:val="005500D1"/>
    <w:rsid w:val="00550A91"/>
    <w:rsid w:val="005563C4"/>
    <w:rsid w:val="00565B71"/>
    <w:rsid w:val="00575C00"/>
    <w:rsid w:val="005923D1"/>
    <w:rsid w:val="005A10C4"/>
    <w:rsid w:val="005A1FD6"/>
    <w:rsid w:val="005A2702"/>
    <w:rsid w:val="005A680E"/>
    <w:rsid w:val="005B0FA5"/>
    <w:rsid w:val="005B676A"/>
    <w:rsid w:val="005B729F"/>
    <w:rsid w:val="005C07E3"/>
    <w:rsid w:val="005C348A"/>
    <w:rsid w:val="005C7CAF"/>
    <w:rsid w:val="005D0135"/>
    <w:rsid w:val="005D54A6"/>
    <w:rsid w:val="005E4279"/>
    <w:rsid w:val="005E4D40"/>
    <w:rsid w:val="005F3597"/>
    <w:rsid w:val="005F5428"/>
    <w:rsid w:val="005F75E0"/>
    <w:rsid w:val="00603796"/>
    <w:rsid w:val="00604365"/>
    <w:rsid w:val="00605423"/>
    <w:rsid w:val="00610A51"/>
    <w:rsid w:val="006118B1"/>
    <w:rsid w:val="00611976"/>
    <w:rsid w:val="00612587"/>
    <w:rsid w:val="00622F6E"/>
    <w:rsid w:val="006244C9"/>
    <w:rsid w:val="00632D23"/>
    <w:rsid w:val="00665895"/>
    <w:rsid w:val="00666BE5"/>
    <w:rsid w:val="00673B80"/>
    <w:rsid w:val="00673FE1"/>
    <w:rsid w:val="006744A0"/>
    <w:rsid w:val="00674F4C"/>
    <w:rsid w:val="006755B7"/>
    <w:rsid w:val="0067750D"/>
    <w:rsid w:val="006853D1"/>
    <w:rsid w:val="006927EA"/>
    <w:rsid w:val="006A2FD6"/>
    <w:rsid w:val="006A5C25"/>
    <w:rsid w:val="006B196A"/>
    <w:rsid w:val="006B46EB"/>
    <w:rsid w:val="006B53A3"/>
    <w:rsid w:val="006C0F99"/>
    <w:rsid w:val="006C479C"/>
    <w:rsid w:val="006D6865"/>
    <w:rsid w:val="006E1264"/>
    <w:rsid w:val="006E7F77"/>
    <w:rsid w:val="006F2DBF"/>
    <w:rsid w:val="006F7CBC"/>
    <w:rsid w:val="00703B0B"/>
    <w:rsid w:val="00703B88"/>
    <w:rsid w:val="00707ECE"/>
    <w:rsid w:val="00710372"/>
    <w:rsid w:val="00720208"/>
    <w:rsid w:val="00720CA8"/>
    <w:rsid w:val="007224DB"/>
    <w:rsid w:val="00725E2B"/>
    <w:rsid w:val="007267E7"/>
    <w:rsid w:val="00733587"/>
    <w:rsid w:val="007346C4"/>
    <w:rsid w:val="00735299"/>
    <w:rsid w:val="00744938"/>
    <w:rsid w:val="00760345"/>
    <w:rsid w:val="00760935"/>
    <w:rsid w:val="00761FCE"/>
    <w:rsid w:val="00763939"/>
    <w:rsid w:val="00766120"/>
    <w:rsid w:val="00771339"/>
    <w:rsid w:val="0077376C"/>
    <w:rsid w:val="00773E6A"/>
    <w:rsid w:val="0077428E"/>
    <w:rsid w:val="00774D04"/>
    <w:rsid w:val="00781270"/>
    <w:rsid w:val="00783569"/>
    <w:rsid w:val="007933E2"/>
    <w:rsid w:val="00793831"/>
    <w:rsid w:val="00794ED1"/>
    <w:rsid w:val="00795CC0"/>
    <w:rsid w:val="0079673C"/>
    <w:rsid w:val="007A6061"/>
    <w:rsid w:val="007B58FC"/>
    <w:rsid w:val="007B5F02"/>
    <w:rsid w:val="007C6F38"/>
    <w:rsid w:val="007D675D"/>
    <w:rsid w:val="007D708A"/>
    <w:rsid w:val="007D736B"/>
    <w:rsid w:val="007D73B4"/>
    <w:rsid w:val="007E05F9"/>
    <w:rsid w:val="007E1725"/>
    <w:rsid w:val="007F1F1C"/>
    <w:rsid w:val="00801489"/>
    <w:rsid w:val="008017B8"/>
    <w:rsid w:val="00803D7D"/>
    <w:rsid w:val="00810015"/>
    <w:rsid w:val="0081422B"/>
    <w:rsid w:val="0082082D"/>
    <w:rsid w:val="008227AD"/>
    <w:rsid w:val="008329F5"/>
    <w:rsid w:val="0083346C"/>
    <w:rsid w:val="0083430A"/>
    <w:rsid w:val="00835D12"/>
    <w:rsid w:val="00837E99"/>
    <w:rsid w:val="00841914"/>
    <w:rsid w:val="00843F88"/>
    <w:rsid w:val="00854B00"/>
    <w:rsid w:val="008605EA"/>
    <w:rsid w:val="008619C1"/>
    <w:rsid w:val="00864446"/>
    <w:rsid w:val="00871934"/>
    <w:rsid w:val="00874F6B"/>
    <w:rsid w:val="00877A70"/>
    <w:rsid w:val="0088637C"/>
    <w:rsid w:val="008867FE"/>
    <w:rsid w:val="00890821"/>
    <w:rsid w:val="00890876"/>
    <w:rsid w:val="00890EE7"/>
    <w:rsid w:val="008940A2"/>
    <w:rsid w:val="008A0620"/>
    <w:rsid w:val="008B1DB5"/>
    <w:rsid w:val="008C5CA6"/>
    <w:rsid w:val="008C652E"/>
    <w:rsid w:val="008D7C08"/>
    <w:rsid w:val="008E2843"/>
    <w:rsid w:val="008F2697"/>
    <w:rsid w:val="008F345F"/>
    <w:rsid w:val="008F64F9"/>
    <w:rsid w:val="00902CD9"/>
    <w:rsid w:val="00903DA0"/>
    <w:rsid w:val="00904D62"/>
    <w:rsid w:val="00905F70"/>
    <w:rsid w:val="00906C12"/>
    <w:rsid w:val="009101BA"/>
    <w:rsid w:val="00911EF1"/>
    <w:rsid w:val="0091276E"/>
    <w:rsid w:val="00915462"/>
    <w:rsid w:val="00921C2D"/>
    <w:rsid w:val="00932FE7"/>
    <w:rsid w:val="009340F6"/>
    <w:rsid w:val="00935BD2"/>
    <w:rsid w:val="009459DD"/>
    <w:rsid w:val="009503D6"/>
    <w:rsid w:val="009520CC"/>
    <w:rsid w:val="0095486B"/>
    <w:rsid w:val="00960C2D"/>
    <w:rsid w:val="00970C43"/>
    <w:rsid w:val="009822CC"/>
    <w:rsid w:val="009828C9"/>
    <w:rsid w:val="009831CE"/>
    <w:rsid w:val="0099016C"/>
    <w:rsid w:val="009943AF"/>
    <w:rsid w:val="009975EA"/>
    <w:rsid w:val="009A53FE"/>
    <w:rsid w:val="009A6C8F"/>
    <w:rsid w:val="009B1369"/>
    <w:rsid w:val="009B39B8"/>
    <w:rsid w:val="009E453B"/>
    <w:rsid w:val="009F2FB2"/>
    <w:rsid w:val="009F419F"/>
    <w:rsid w:val="00A00204"/>
    <w:rsid w:val="00A011E9"/>
    <w:rsid w:val="00A0281E"/>
    <w:rsid w:val="00A05C99"/>
    <w:rsid w:val="00A13017"/>
    <w:rsid w:val="00A202A7"/>
    <w:rsid w:val="00A21644"/>
    <w:rsid w:val="00A23CFB"/>
    <w:rsid w:val="00A30108"/>
    <w:rsid w:val="00A30D14"/>
    <w:rsid w:val="00A43159"/>
    <w:rsid w:val="00A447FF"/>
    <w:rsid w:val="00A55838"/>
    <w:rsid w:val="00A6408F"/>
    <w:rsid w:val="00A71F51"/>
    <w:rsid w:val="00A81755"/>
    <w:rsid w:val="00A82BB1"/>
    <w:rsid w:val="00A87246"/>
    <w:rsid w:val="00A93205"/>
    <w:rsid w:val="00A93714"/>
    <w:rsid w:val="00AA010C"/>
    <w:rsid w:val="00AA2FEC"/>
    <w:rsid w:val="00AA451E"/>
    <w:rsid w:val="00AA5D62"/>
    <w:rsid w:val="00AB5DDF"/>
    <w:rsid w:val="00AB7870"/>
    <w:rsid w:val="00AD0E38"/>
    <w:rsid w:val="00AD2A91"/>
    <w:rsid w:val="00AE6B03"/>
    <w:rsid w:val="00AE6F5C"/>
    <w:rsid w:val="00AE73FB"/>
    <w:rsid w:val="00AF16A8"/>
    <w:rsid w:val="00AF1A1D"/>
    <w:rsid w:val="00AF241F"/>
    <w:rsid w:val="00B2096B"/>
    <w:rsid w:val="00B20DF0"/>
    <w:rsid w:val="00B24F68"/>
    <w:rsid w:val="00B30A74"/>
    <w:rsid w:val="00B322E8"/>
    <w:rsid w:val="00B326C4"/>
    <w:rsid w:val="00B35737"/>
    <w:rsid w:val="00B37237"/>
    <w:rsid w:val="00B42B70"/>
    <w:rsid w:val="00B5333B"/>
    <w:rsid w:val="00B61F1A"/>
    <w:rsid w:val="00B62FE6"/>
    <w:rsid w:val="00B80398"/>
    <w:rsid w:val="00B821BD"/>
    <w:rsid w:val="00B82A34"/>
    <w:rsid w:val="00B83275"/>
    <w:rsid w:val="00B84F38"/>
    <w:rsid w:val="00B85BE6"/>
    <w:rsid w:val="00B85C6C"/>
    <w:rsid w:val="00B85D37"/>
    <w:rsid w:val="00B8661A"/>
    <w:rsid w:val="00B86B90"/>
    <w:rsid w:val="00B87362"/>
    <w:rsid w:val="00B92B2F"/>
    <w:rsid w:val="00BA2796"/>
    <w:rsid w:val="00BA39F3"/>
    <w:rsid w:val="00BB04C6"/>
    <w:rsid w:val="00BB4304"/>
    <w:rsid w:val="00BB5E4A"/>
    <w:rsid w:val="00BB6EFF"/>
    <w:rsid w:val="00BC0020"/>
    <w:rsid w:val="00BC015F"/>
    <w:rsid w:val="00BC1A9D"/>
    <w:rsid w:val="00BC4C0F"/>
    <w:rsid w:val="00BD5396"/>
    <w:rsid w:val="00BD6B7D"/>
    <w:rsid w:val="00BD7C1B"/>
    <w:rsid w:val="00BE01BC"/>
    <w:rsid w:val="00BE634E"/>
    <w:rsid w:val="00BF1EE3"/>
    <w:rsid w:val="00BF685F"/>
    <w:rsid w:val="00C03206"/>
    <w:rsid w:val="00C12088"/>
    <w:rsid w:val="00C17B37"/>
    <w:rsid w:val="00C3283C"/>
    <w:rsid w:val="00C4087B"/>
    <w:rsid w:val="00C448E7"/>
    <w:rsid w:val="00C515F2"/>
    <w:rsid w:val="00C52CFD"/>
    <w:rsid w:val="00C52FD4"/>
    <w:rsid w:val="00C55A3A"/>
    <w:rsid w:val="00C77396"/>
    <w:rsid w:val="00C77E78"/>
    <w:rsid w:val="00C809E6"/>
    <w:rsid w:val="00C8203D"/>
    <w:rsid w:val="00C91B9D"/>
    <w:rsid w:val="00C93AB8"/>
    <w:rsid w:val="00C94E06"/>
    <w:rsid w:val="00C9593F"/>
    <w:rsid w:val="00CA12DD"/>
    <w:rsid w:val="00CA17C8"/>
    <w:rsid w:val="00CA6AE4"/>
    <w:rsid w:val="00CB5D16"/>
    <w:rsid w:val="00CB5D1C"/>
    <w:rsid w:val="00CC1707"/>
    <w:rsid w:val="00CC1E7C"/>
    <w:rsid w:val="00CC4CB5"/>
    <w:rsid w:val="00CD5F40"/>
    <w:rsid w:val="00CD5FA7"/>
    <w:rsid w:val="00CE027C"/>
    <w:rsid w:val="00CF74D4"/>
    <w:rsid w:val="00D03245"/>
    <w:rsid w:val="00D03B66"/>
    <w:rsid w:val="00D12A51"/>
    <w:rsid w:val="00D14CC1"/>
    <w:rsid w:val="00D172EA"/>
    <w:rsid w:val="00D24544"/>
    <w:rsid w:val="00D259B7"/>
    <w:rsid w:val="00D26EE1"/>
    <w:rsid w:val="00D31F5F"/>
    <w:rsid w:val="00D37182"/>
    <w:rsid w:val="00D41207"/>
    <w:rsid w:val="00D42D9C"/>
    <w:rsid w:val="00D443B9"/>
    <w:rsid w:val="00D44DF0"/>
    <w:rsid w:val="00D45481"/>
    <w:rsid w:val="00D47A67"/>
    <w:rsid w:val="00D5069E"/>
    <w:rsid w:val="00D570F4"/>
    <w:rsid w:val="00D61338"/>
    <w:rsid w:val="00D615FD"/>
    <w:rsid w:val="00D62494"/>
    <w:rsid w:val="00D67304"/>
    <w:rsid w:val="00D72CE8"/>
    <w:rsid w:val="00D740CD"/>
    <w:rsid w:val="00D76EC7"/>
    <w:rsid w:val="00D8240F"/>
    <w:rsid w:val="00D96E27"/>
    <w:rsid w:val="00DA2CA7"/>
    <w:rsid w:val="00DB070C"/>
    <w:rsid w:val="00DB08BA"/>
    <w:rsid w:val="00DC42AF"/>
    <w:rsid w:val="00DC4B31"/>
    <w:rsid w:val="00DD3EA9"/>
    <w:rsid w:val="00DD4904"/>
    <w:rsid w:val="00DD5D20"/>
    <w:rsid w:val="00DD6382"/>
    <w:rsid w:val="00DD64F9"/>
    <w:rsid w:val="00DD69D5"/>
    <w:rsid w:val="00DE464A"/>
    <w:rsid w:val="00DF41E9"/>
    <w:rsid w:val="00DF47E5"/>
    <w:rsid w:val="00DF56BD"/>
    <w:rsid w:val="00E01FE2"/>
    <w:rsid w:val="00E073D5"/>
    <w:rsid w:val="00E235DC"/>
    <w:rsid w:val="00E256DA"/>
    <w:rsid w:val="00E342C8"/>
    <w:rsid w:val="00E4210C"/>
    <w:rsid w:val="00E428C9"/>
    <w:rsid w:val="00E42DCA"/>
    <w:rsid w:val="00E4637F"/>
    <w:rsid w:val="00E63B08"/>
    <w:rsid w:val="00E66D20"/>
    <w:rsid w:val="00E67DA7"/>
    <w:rsid w:val="00E74C85"/>
    <w:rsid w:val="00E85CD4"/>
    <w:rsid w:val="00EA0C6B"/>
    <w:rsid w:val="00EA14F1"/>
    <w:rsid w:val="00EA1DA1"/>
    <w:rsid w:val="00EA2A1A"/>
    <w:rsid w:val="00EA5BAD"/>
    <w:rsid w:val="00EA6923"/>
    <w:rsid w:val="00EB165E"/>
    <w:rsid w:val="00EB23F2"/>
    <w:rsid w:val="00EB44A2"/>
    <w:rsid w:val="00EC1687"/>
    <w:rsid w:val="00EC646F"/>
    <w:rsid w:val="00ED163F"/>
    <w:rsid w:val="00ED23C6"/>
    <w:rsid w:val="00ED3C08"/>
    <w:rsid w:val="00ED7478"/>
    <w:rsid w:val="00EE0BE6"/>
    <w:rsid w:val="00EE2F50"/>
    <w:rsid w:val="00EE7E24"/>
    <w:rsid w:val="00EF1266"/>
    <w:rsid w:val="00EF16A3"/>
    <w:rsid w:val="00EF2521"/>
    <w:rsid w:val="00F04B10"/>
    <w:rsid w:val="00F066C1"/>
    <w:rsid w:val="00F068B8"/>
    <w:rsid w:val="00F07EDD"/>
    <w:rsid w:val="00F15730"/>
    <w:rsid w:val="00F21703"/>
    <w:rsid w:val="00F2315B"/>
    <w:rsid w:val="00F24A4D"/>
    <w:rsid w:val="00F25406"/>
    <w:rsid w:val="00F331D8"/>
    <w:rsid w:val="00F36C98"/>
    <w:rsid w:val="00F37691"/>
    <w:rsid w:val="00F4029B"/>
    <w:rsid w:val="00F463BF"/>
    <w:rsid w:val="00F55145"/>
    <w:rsid w:val="00F624D7"/>
    <w:rsid w:val="00F64EA6"/>
    <w:rsid w:val="00F712BF"/>
    <w:rsid w:val="00F719F8"/>
    <w:rsid w:val="00F73629"/>
    <w:rsid w:val="00F73D82"/>
    <w:rsid w:val="00F74749"/>
    <w:rsid w:val="00F876D9"/>
    <w:rsid w:val="00F966F5"/>
    <w:rsid w:val="00FA08FE"/>
    <w:rsid w:val="00FA0CFD"/>
    <w:rsid w:val="00FC1605"/>
    <w:rsid w:val="00FC16DA"/>
    <w:rsid w:val="00FC4A46"/>
    <w:rsid w:val="00FC7752"/>
    <w:rsid w:val="00FD6891"/>
    <w:rsid w:val="00FE1430"/>
    <w:rsid w:val="00FE3418"/>
    <w:rsid w:val="00FE6CDB"/>
    <w:rsid w:val="00FE7968"/>
    <w:rsid w:val="00FF251B"/>
    <w:rsid w:val="00FF4F48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9A1693"/>
  <w15:docId w15:val="{BB6581A5-8B37-4966-BD97-674E4CA2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7962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2A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60465"/>
    <w:pPr>
      <w:keepNext/>
      <w:jc w:val="center"/>
      <w:outlineLvl w:val="2"/>
    </w:pPr>
    <w:rPr>
      <w:rFonts w:ascii="Tahoma" w:eastAsia="Times New Roman" w:hAnsi="Tahoma" w:cs="Tahoma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2A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91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8591E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591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8591E"/>
    <w:rPr>
      <w:sz w:val="24"/>
      <w:szCs w:val="24"/>
      <w:lang w:val="en-US"/>
    </w:rPr>
  </w:style>
  <w:style w:type="paragraph" w:customStyle="1" w:styleId="Address">
    <w:name w:val="Address"/>
    <w:basedOn w:val="Normal"/>
    <w:rsid w:val="00D259B7"/>
    <w:pPr>
      <w:spacing w:after="20"/>
      <w:jc w:val="right"/>
    </w:pPr>
    <w:rPr>
      <w:rFonts w:ascii="Arial" w:eastAsia="Times New Roman" w:hAnsi="Arial"/>
      <w:b/>
      <w:sz w:val="18"/>
      <w:szCs w:val="20"/>
    </w:rPr>
  </w:style>
  <w:style w:type="character" w:styleId="Hyperlink">
    <w:name w:val="Hyperlink"/>
    <w:rsid w:val="00D259B7"/>
    <w:rPr>
      <w:color w:val="0000FF"/>
      <w:u w:val="single"/>
    </w:rPr>
  </w:style>
  <w:style w:type="table" w:styleId="TableGrid">
    <w:name w:val="Table Grid"/>
    <w:basedOn w:val="TableNormal"/>
    <w:uiPriority w:val="59"/>
    <w:rsid w:val="00801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46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466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B5DDF"/>
    <w:pPr>
      <w:ind w:left="720"/>
    </w:pPr>
  </w:style>
  <w:style w:type="paragraph" w:customStyle="1" w:styleId="Default">
    <w:name w:val="Default"/>
    <w:rsid w:val="00012E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DC42A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link w:val="Heading4"/>
    <w:uiPriority w:val="9"/>
    <w:semiHidden/>
    <w:rsid w:val="00DC42A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BodyTextIndent3">
    <w:name w:val="Body Text Indent 3"/>
    <w:basedOn w:val="Normal"/>
    <w:link w:val="BodyTextIndent3Char"/>
    <w:rsid w:val="00A30108"/>
    <w:pPr>
      <w:ind w:left="12"/>
      <w:jc w:val="both"/>
    </w:pPr>
    <w:rPr>
      <w:rFonts w:ascii="Arial" w:eastAsia="Times New Roman" w:hAnsi="Arial" w:cs="Arial"/>
      <w:sz w:val="22"/>
      <w:szCs w:val="20"/>
    </w:rPr>
  </w:style>
  <w:style w:type="character" w:customStyle="1" w:styleId="BodyTextIndent3Char">
    <w:name w:val="Body Text Indent 3 Char"/>
    <w:link w:val="BodyTextIndent3"/>
    <w:rsid w:val="00A30108"/>
    <w:rPr>
      <w:rFonts w:ascii="Arial" w:eastAsia="Times New Roman" w:hAnsi="Arial" w:cs="Arial"/>
      <w:sz w:val="22"/>
      <w:lang w:eastAsia="en-US"/>
    </w:rPr>
  </w:style>
  <w:style w:type="character" w:styleId="Emphasis">
    <w:name w:val="Emphasis"/>
    <w:uiPriority w:val="20"/>
    <w:qFormat/>
    <w:rsid w:val="00D24544"/>
    <w:rPr>
      <w:b/>
      <w:bCs/>
      <w:i w:val="0"/>
      <w:iCs w:val="0"/>
    </w:rPr>
  </w:style>
  <w:style w:type="character" w:customStyle="1" w:styleId="st1">
    <w:name w:val="st1"/>
    <w:rsid w:val="00D24544"/>
  </w:style>
  <w:style w:type="character" w:customStyle="1" w:styleId="ListParagraphChar">
    <w:name w:val="List Paragraph Char"/>
    <w:link w:val="ListParagraph"/>
    <w:uiPriority w:val="34"/>
    <w:locked/>
    <w:rsid w:val="00042FA7"/>
    <w:rPr>
      <w:sz w:val="24"/>
      <w:szCs w:val="24"/>
      <w:lang w:eastAsia="en-US"/>
    </w:rPr>
  </w:style>
  <w:style w:type="paragraph" w:customStyle="1" w:styleId="TableSmall">
    <w:name w:val="TableSmall"/>
    <w:basedOn w:val="Normal"/>
    <w:rsid w:val="00FC7752"/>
    <w:pPr>
      <w:keepLines/>
      <w:tabs>
        <w:tab w:val="left" w:pos="360"/>
        <w:tab w:val="left" w:pos="720"/>
        <w:tab w:val="left" w:pos="1440"/>
        <w:tab w:val="left" w:pos="2160"/>
        <w:tab w:val="left" w:pos="2880"/>
        <w:tab w:val="left" w:pos="6048"/>
      </w:tabs>
      <w:spacing w:before="40" w:after="40" w:line="240" w:lineRule="atLeast"/>
    </w:pPr>
    <w:rPr>
      <w:rFonts w:ascii="Arial" w:eastAsia="Times New Roman" w:hAnsi="Arial" w:cs="Arial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FC7752"/>
    <w:pPr>
      <w:spacing w:after="120"/>
    </w:pPr>
  </w:style>
  <w:style w:type="character" w:customStyle="1" w:styleId="BodyTextChar">
    <w:name w:val="Body Text Char"/>
    <w:link w:val="BodyText"/>
    <w:uiPriority w:val="99"/>
    <w:rsid w:val="00FC7752"/>
    <w:rPr>
      <w:sz w:val="24"/>
      <w:szCs w:val="24"/>
      <w:lang w:eastAsia="en-US"/>
    </w:rPr>
  </w:style>
  <w:style w:type="character" w:customStyle="1" w:styleId="A9">
    <w:name w:val="A9"/>
    <w:uiPriority w:val="99"/>
    <w:rsid w:val="00B87362"/>
    <w:rPr>
      <w:rFonts w:cs="Frutiger 45 Ligh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7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cous\Downloads\WSFT%20committee%20report%20template%20-%20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68529355360247853E5C5E81DAF0A0" ma:contentTypeVersion="2" ma:contentTypeDescription="Create a new document." ma:contentTypeScope="" ma:versionID="73809c38a63b7dca25e1bdface49d280">
  <xsd:schema xmlns:xsd="http://www.w3.org/2001/XMLSchema" xmlns:xs="http://www.w3.org/2001/XMLSchema" xmlns:p="http://schemas.microsoft.com/office/2006/metadata/properties" xmlns:ns3="d2fd9fba-a20c-49c5-8a21-72efa57a85bc" targetNamespace="http://schemas.microsoft.com/office/2006/metadata/properties" ma:root="true" ma:fieldsID="fc9c040b1b794605c4d854eb8d7a435a" ns3:_="">
    <xsd:import namespace="d2fd9fba-a20c-49c5-8a21-72efa57a85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d9fba-a20c-49c5-8a21-72efa57a85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E07D8-E25F-4208-818F-F9DAB5317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d9fba-a20c-49c5-8a21-72efa57a8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D5902B-278E-40B7-8515-C6FA2C0611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38966F-5FCC-49E3-972E-373E8C21A1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D16FB1-BC9D-44EB-B03D-8701E559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WSFT committee report template - landscape</Template>
  <TotalTime>46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 Linda Buckland-Bell</vt:lpstr>
    </vt:vector>
  </TitlesOfParts>
  <Company>West Suffolk Hospital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Menopause Symptom Tracker</dc:title>
  <dc:subject>
  </dc:subject>
  <dc:creator>Cousins Bryony</dc:creator>
  <cp:keywords>
  </cp:keywords>
  <dc:description>
  </dc:description>
  <cp:lastModifiedBy>t.lawrence</cp:lastModifiedBy>
  <cp:revision>2</cp:revision>
  <cp:lastPrinted>2021-06-17T14:32:00Z</cp:lastPrinted>
  <dcterms:created xsi:type="dcterms:W3CDTF">2021-06-17T15:18:00Z</dcterms:created>
  <dcterms:modified xsi:type="dcterms:W3CDTF">2021-09-28T14:47:55Z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0x0101008768529355360247853E5C5E81DAF0A0</vt:lpwstr>
  </property>
</Properties>
</file>